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6CFA0" w14:textId="3D8D52AA" w:rsidR="000A184D" w:rsidRDefault="000A184D" w:rsidP="004064A7">
      <w:pPr>
        <w:rPr>
          <w:rFonts w:ascii="Arial" w:hAnsi="Arial" w:cs="Arial"/>
          <w:bCs/>
          <w:szCs w:val="21"/>
        </w:rPr>
      </w:pPr>
      <w:bookmarkStart w:id="0" w:name="_Hlk144295382"/>
      <w:bookmarkStart w:id="1" w:name="_Hlk144302703"/>
      <w:r w:rsidRPr="001B733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1A9149A" wp14:editId="4AFAD9AC">
            <wp:simplePos x="0" y="0"/>
            <wp:positionH relativeFrom="page">
              <wp:posOffset>10131</wp:posOffset>
            </wp:positionH>
            <wp:positionV relativeFrom="page">
              <wp:posOffset>1490</wp:posOffset>
            </wp:positionV>
            <wp:extent cx="7559642" cy="10685141"/>
            <wp:effectExtent l="0" t="0" r="0" b="0"/>
            <wp:wrapNone/>
            <wp:docPr id="29" name="Picture 29" descr="A white background with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white background with blue line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2" cy="10685141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0FBDD" w14:textId="77777777" w:rsidR="000A184D" w:rsidRDefault="000A184D" w:rsidP="004064A7">
      <w:pPr>
        <w:rPr>
          <w:rFonts w:ascii="Arial" w:hAnsi="Arial" w:cs="Arial"/>
          <w:bCs/>
          <w:szCs w:val="21"/>
        </w:rPr>
      </w:pPr>
    </w:p>
    <w:p w14:paraId="7CECE9B7" w14:textId="77777777" w:rsidR="00164D85" w:rsidRDefault="00164D85" w:rsidP="000A184D">
      <w:pPr>
        <w:jc w:val="center"/>
        <w:rPr>
          <w:b/>
          <w:bCs/>
          <w:noProof/>
          <w:kern w:val="2"/>
          <w:sz w:val="28"/>
          <w:szCs w:val="28"/>
          <w:lang w:eastAsia="ja-JP"/>
        </w:rPr>
      </w:pPr>
    </w:p>
    <w:p w14:paraId="4AB01D4F" w14:textId="77777777" w:rsidR="00164D85" w:rsidRDefault="00164D85" w:rsidP="000A184D">
      <w:pPr>
        <w:jc w:val="center"/>
        <w:rPr>
          <w:b/>
          <w:bCs/>
          <w:noProof/>
          <w:kern w:val="2"/>
          <w:sz w:val="28"/>
          <w:szCs w:val="28"/>
          <w:lang w:eastAsia="ja-JP"/>
        </w:rPr>
      </w:pPr>
    </w:p>
    <w:p w14:paraId="455E0BA9" w14:textId="27CEFC41" w:rsidR="00346471" w:rsidRPr="00B24E66" w:rsidRDefault="00533DE8" w:rsidP="00B24E66">
      <w:pPr>
        <w:jc w:val="center"/>
        <w:rPr>
          <w:b/>
          <w:bCs/>
          <w:noProof/>
          <w:kern w:val="2"/>
          <w:sz w:val="28"/>
          <w:szCs w:val="28"/>
          <w:lang w:eastAsia="ja-JP"/>
        </w:rPr>
      </w:pPr>
      <w:r>
        <w:rPr>
          <w:b/>
          <w:bCs/>
          <w:noProof/>
          <w:kern w:val="2"/>
          <w:sz w:val="28"/>
          <w:szCs w:val="28"/>
          <w:lang w:eastAsia="ja-JP"/>
        </w:rPr>
        <w:t xml:space="preserve">PARTICIPANT </w:t>
      </w:r>
      <w:r w:rsidR="000A184D" w:rsidRPr="000A184D">
        <w:rPr>
          <w:b/>
          <w:bCs/>
          <w:noProof/>
          <w:kern w:val="2"/>
          <w:sz w:val="28"/>
          <w:szCs w:val="28"/>
          <w:lang w:eastAsia="ja-JP"/>
        </w:rPr>
        <w:t xml:space="preserve">CONSENT </w:t>
      </w:r>
      <w:r>
        <w:rPr>
          <w:b/>
          <w:bCs/>
          <w:noProof/>
          <w:kern w:val="2"/>
          <w:sz w:val="28"/>
          <w:szCs w:val="28"/>
          <w:lang w:eastAsia="ja-JP"/>
        </w:rPr>
        <w:t>FORM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346471" w14:paraId="7AE3AD52" w14:textId="77777777" w:rsidTr="00B24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8" w:type="dxa"/>
          </w:tcPr>
          <w:p w14:paraId="03708405" w14:textId="51708A05" w:rsidR="00346471" w:rsidRPr="00B24E66" w:rsidRDefault="00346471" w:rsidP="00EB5552">
            <w:pPr>
              <w:pStyle w:val="Heading2"/>
              <w:spacing w:after="0"/>
              <w:ind w:right="28"/>
              <w:rPr>
                <w:b/>
                <w:bCs/>
                <w:color w:val="auto"/>
                <w:sz w:val="21"/>
                <w:szCs w:val="21"/>
              </w:rPr>
            </w:pPr>
            <w:r w:rsidRPr="00B24E66">
              <w:rPr>
                <w:b/>
                <w:bCs/>
                <w:color w:val="auto"/>
                <w:sz w:val="21"/>
                <w:szCs w:val="21"/>
              </w:rPr>
              <w:t>Title:</w:t>
            </w:r>
          </w:p>
        </w:tc>
        <w:tc>
          <w:tcPr>
            <w:tcW w:w="3018" w:type="dxa"/>
          </w:tcPr>
          <w:p w14:paraId="0E856798" w14:textId="6EAD03A4" w:rsidR="00346471" w:rsidRPr="00B24E66" w:rsidRDefault="00346471" w:rsidP="00EB5552">
            <w:pPr>
              <w:pStyle w:val="Heading2"/>
              <w:spacing w:after="0"/>
              <w:ind w:right="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1"/>
                <w:szCs w:val="21"/>
              </w:rPr>
            </w:pPr>
            <w:r w:rsidRPr="00B24E66">
              <w:rPr>
                <w:b/>
                <w:bCs/>
                <w:color w:val="auto"/>
                <w:sz w:val="21"/>
                <w:szCs w:val="21"/>
              </w:rPr>
              <w:t>First name:</w:t>
            </w:r>
          </w:p>
        </w:tc>
        <w:tc>
          <w:tcPr>
            <w:tcW w:w="3018" w:type="dxa"/>
          </w:tcPr>
          <w:p w14:paraId="2EE3F967" w14:textId="3AF65907" w:rsidR="00346471" w:rsidRPr="00B24E66" w:rsidRDefault="00346471" w:rsidP="00EB5552">
            <w:pPr>
              <w:pStyle w:val="Heading2"/>
              <w:spacing w:after="0"/>
              <w:ind w:right="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1"/>
                <w:szCs w:val="21"/>
              </w:rPr>
            </w:pPr>
            <w:r w:rsidRPr="00B24E66">
              <w:rPr>
                <w:b/>
                <w:bCs/>
                <w:color w:val="auto"/>
                <w:sz w:val="21"/>
                <w:szCs w:val="21"/>
              </w:rPr>
              <w:t>Surname:</w:t>
            </w:r>
          </w:p>
        </w:tc>
      </w:tr>
      <w:tr w:rsidR="00B24E66" w14:paraId="55110F30" w14:textId="77777777" w:rsidTr="000974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284AB511" w14:textId="0E49B3C5" w:rsidR="00B24E66" w:rsidRPr="00B24E66" w:rsidRDefault="00B24E66" w:rsidP="00EB5552">
            <w:pPr>
              <w:pStyle w:val="Heading2"/>
              <w:spacing w:after="0"/>
              <w:ind w:right="28"/>
              <w:rPr>
                <w:b/>
                <w:bCs/>
                <w:color w:val="auto"/>
                <w:sz w:val="21"/>
                <w:szCs w:val="21"/>
              </w:rPr>
            </w:pPr>
            <w:r w:rsidRPr="00B24E66">
              <w:rPr>
                <w:b/>
                <w:bCs/>
                <w:color w:val="auto"/>
                <w:sz w:val="21"/>
                <w:szCs w:val="21"/>
              </w:rPr>
              <w:t>Preferred name (if applicable):</w:t>
            </w:r>
          </w:p>
        </w:tc>
      </w:tr>
      <w:tr w:rsidR="00BB0FE4" w14:paraId="7472CAF3" w14:textId="77777777" w:rsidTr="000974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576FBB57" w14:textId="1B3454F1" w:rsidR="00BB0FE4" w:rsidRPr="00BB0FE4" w:rsidRDefault="00BB0FE4" w:rsidP="00EB5552">
            <w:pPr>
              <w:pStyle w:val="Heading2"/>
              <w:spacing w:after="0"/>
              <w:ind w:right="28"/>
              <w:rPr>
                <w:b/>
                <w:bCs/>
                <w:color w:val="auto"/>
                <w:sz w:val="21"/>
                <w:szCs w:val="21"/>
              </w:rPr>
            </w:pPr>
            <w:r w:rsidRPr="00BB0FE4">
              <w:rPr>
                <w:b/>
                <w:bCs/>
                <w:color w:val="auto"/>
                <w:sz w:val="21"/>
                <w:szCs w:val="21"/>
              </w:rPr>
              <w:t>Organisation name (if applicable):</w:t>
            </w:r>
          </w:p>
        </w:tc>
      </w:tr>
      <w:tr w:rsidR="00B24E66" w14:paraId="00BC3DC7" w14:textId="77777777" w:rsidTr="005F5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6" w:type="dxa"/>
            <w:gridSpan w:val="2"/>
          </w:tcPr>
          <w:p w14:paraId="7E9E99C8" w14:textId="168C8AE9" w:rsidR="00B24E66" w:rsidRPr="00B24E66" w:rsidRDefault="00B24E66" w:rsidP="00EB5552">
            <w:pPr>
              <w:pStyle w:val="Heading2"/>
              <w:spacing w:after="0"/>
              <w:ind w:right="28"/>
              <w:rPr>
                <w:b/>
                <w:bCs/>
                <w:color w:val="auto"/>
                <w:sz w:val="21"/>
                <w:szCs w:val="21"/>
              </w:rPr>
            </w:pPr>
            <w:r w:rsidRPr="00B24E66">
              <w:rPr>
                <w:b/>
                <w:bCs/>
                <w:color w:val="auto"/>
                <w:sz w:val="21"/>
                <w:szCs w:val="21"/>
              </w:rPr>
              <w:t>Email:</w:t>
            </w:r>
          </w:p>
        </w:tc>
        <w:tc>
          <w:tcPr>
            <w:tcW w:w="3018" w:type="dxa"/>
          </w:tcPr>
          <w:p w14:paraId="257E7E33" w14:textId="3FEB75C4" w:rsidR="00B24E66" w:rsidRPr="00B24E66" w:rsidRDefault="00B24E66" w:rsidP="00EB5552">
            <w:pPr>
              <w:pStyle w:val="Heading2"/>
              <w:spacing w:after="0"/>
              <w:ind w:right="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</w:rPr>
            </w:pPr>
            <w:r w:rsidRPr="00B24E66">
              <w:rPr>
                <w:color w:val="auto"/>
                <w:sz w:val="21"/>
                <w:szCs w:val="21"/>
              </w:rPr>
              <w:t>Phone:</w:t>
            </w:r>
          </w:p>
        </w:tc>
      </w:tr>
      <w:tr w:rsidR="00B24E66" w14:paraId="3EB7B52F" w14:textId="77777777" w:rsidTr="00ED68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3"/>
          </w:tcPr>
          <w:p w14:paraId="0E827B0F" w14:textId="0429C879" w:rsidR="00B24E66" w:rsidRPr="00B24E66" w:rsidRDefault="00B24E66" w:rsidP="00EB5552">
            <w:pPr>
              <w:pStyle w:val="Heading2"/>
              <w:spacing w:after="0"/>
              <w:ind w:right="28"/>
              <w:rPr>
                <w:b/>
                <w:bCs/>
                <w:color w:val="auto"/>
                <w:sz w:val="21"/>
                <w:szCs w:val="21"/>
              </w:rPr>
            </w:pPr>
            <w:r w:rsidRPr="00B24E66">
              <w:rPr>
                <w:b/>
                <w:bCs/>
                <w:color w:val="auto"/>
                <w:sz w:val="21"/>
                <w:szCs w:val="21"/>
              </w:rPr>
              <w:t>Postal address:</w:t>
            </w:r>
          </w:p>
        </w:tc>
      </w:tr>
    </w:tbl>
    <w:p w14:paraId="1513A889" w14:textId="04793685" w:rsidR="00250383" w:rsidRPr="008622DF" w:rsidRDefault="00250383" w:rsidP="00300D23">
      <w:pPr>
        <w:pStyle w:val="Heading2"/>
        <w:ind w:right="28"/>
        <w:rPr>
          <w:color w:val="682B56"/>
        </w:rPr>
      </w:pPr>
      <w:r w:rsidRPr="008622DF">
        <w:rPr>
          <w:color w:val="682B56"/>
        </w:rPr>
        <w:t>Treatment of</w:t>
      </w:r>
      <w:r w:rsidR="00DA6F5C" w:rsidRPr="008622DF">
        <w:rPr>
          <w:color w:val="682B56"/>
        </w:rPr>
        <w:t xml:space="preserve"> </w:t>
      </w:r>
      <w:r w:rsidRPr="008622DF">
        <w:rPr>
          <w:color w:val="682B56"/>
        </w:rPr>
        <w:t>information</w:t>
      </w:r>
      <w:r w:rsidR="00DA6F5C" w:rsidRPr="008622DF">
        <w:rPr>
          <w:color w:val="682B56"/>
        </w:rPr>
        <w:t xml:space="preserve"> I provide to the Forum </w:t>
      </w:r>
      <w:r w:rsidRPr="008622DF">
        <w:rPr>
          <w:color w:val="682B56"/>
        </w:rPr>
        <w:t xml:space="preserve"> </w:t>
      </w:r>
    </w:p>
    <w:p w14:paraId="36A42990" w14:textId="655A394E" w:rsidR="00250383" w:rsidRDefault="00DA6F5C" w:rsidP="00300D23">
      <w:pPr>
        <w:pStyle w:val="Heading3"/>
        <w:rPr>
          <w:color w:val="7030A0"/>
        </w:rPr>
      </w:pPr>
      <w:r w:rsidRPr="008622DF">
        <w:rPr>
          <w:color w:val="682B56"/>
        </w:rPr>
        <w:t>Preferred treatment of information</w:t>
      </w:r>
      <w:r>
        <w:rPr>
          <w:color w:val="7030A0"/>
        </w:rPr>
        <w:t xml:space="preserve"> </w:t>
      </w:r>
    </w:p>
    <w:p w14:paraId="71F0AC6A" w14:textId="4416460C" w:rsidR="00DA6F5C" w:rsidRPr="00DA6F5C" w:rsidRDefault="00DA6F5C" w:rsidP="00DA6F5C">
      <w:r>
        <w:t xml:space="preserve">Please select </w:t>
      </w:r>
      <w:r>
        <w:rPr>
          <w:u w:val="single"/>
        </w:rPr>
        <w:t>one</w:t>
      </w:r>
      <w:r w:rsidR="00ED5C00" w:rsidRPr="00ED5C00">
        <w:t xml:space="preserve"> </w:t>
      </w:r>
      <w:r>
        <w:t xml:space="preserve">of the following: </w:t>
      </w:r>
    </w:p>
    <w:p w14:paraId="52DB534D" w14:textId="54E3FBCB" w:rsidR="00250383" w:rsidRDefault="00AF143C" w:rsidP="00F069F6">
      <w:pPr>
        <w:spacing w:after="0"/>
        <w:ind w:left="567" w:hanging="567"/>
      </w:pPr>
      <w:sdt>
        <w:sdtPr>
          <w:id w:val="-14590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9D59E4">
        <w:tab/>
      </w:r>
      <w:r w:rsidR="00250383">
        <w:t xml:space="preserve">I agree to my experience being made </w:t>
      </w:r>
      <w:r w:rsidR="00250383" w:rsidRPr="00333375">
        <w:rPr>
          <w:b/>
          <w:bCs/>
        </w:rPr>
        <w:t>public</w:t>
      </w:r>
      <w:r w:rsidR="00250383">
        <w:t xml:space="preserve"> and for my name/the name of the group or organisation to be included. </w:t>
      </w:r>
    </w:p>
    <w:p w14:paraId="43179095" w14:textId="2342E656" w:rsidR="00250383" w:rsidRDefault="00AF143C" w:rsidP="00F069F6">
      <w:pPr>
        <w:spacing w:after="0"/>
        <w:ind w:left="567" w:hanging="567"/>
      </w:pPr>
      <w:sdt>
        <w:sdtPr>
          <w:id w:val="109999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9D59E4">
        <w:tab/>
      </w:r>
      <w:r w:rsidR="00250383">
        <w:t xml:space="preserve">I ask that my experience be treated as </w:t>
      </w:r>
      <w:r w:rsidR="00250383" w:rsidRPr="00333375">
        <w:rPr>
          <w:b/>
          <w:bCs/>
        </w:rPr>
        <w:t>anonymous</w:t>
      </w:r>
      <w:r w:rsidR="00250383">
        <w:t xml:space="preserve">, but it is ok to publish and quote from it (with the name and identifying details removed). </w:t>
      </w:r>
    </w:p>
    <w:p w14:paraId="15190F6A" w14:textId="050654CF" w:rsidR="00250383" w:rsidRDefault="00AF143C" w:rsidP="00F069F6">
      <w:pPr>
        <w:spacing w:after="0"/>
        <w:ind w:left="567" w:hanging="567"/>
      </w:pPr>
      <w:sdt>
        <w:sdtPr>
          <w:id w:val="171823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9D59E4">
        <w:tab/>
      </w:r>
      <w:r w:rsidR="00250383">
        <w:t xml:space="preserve">I ask that my experience (or the parts that I identify) be treated as </w:t>
      </w:r>
      <w:r w:rsidR="00250383" w:rsidRPr="00333375">
        <w:rPr>
          <w:b/>
          <w:bCs/>
        </w:rPr>
        <w:t>confidential</w:t>
      </w:r>
      <w:r w:rsidR="00250383">
        <w:t xml:space="preserve"> and not be published or quoted by the Forum.</w:t>
      </w:r>
    </w:p>
    <w:p w14:paraId="07D5EC85" w14:textId="36C8852C" w:rsidR="00635A86" w:rsidRPr="008622DF" w:rsidRDefault="00635A86" w:rsidP="00DA6F5C">
      <w:pPr>
        <w:pStyle w:val="Heading3"/>
        <w:rPr>
          <w:color w:val="682B56"/>
        </w:rPr>
      </w:pPr>
      <w:r w:rsidRPr="008622DF">
        <w:rPr>
          <w:color w:val="682B56"/>
        </w:rPr>
        <w:t xml:space="preserve">Use of experience in the Forum’s report </w:t>
      </w:r>
      <w:r w:rsidR="00164D85" w:rsidRPr="008622DF">
        <w:rPr>
          <w:color w:val="682B56"/>
        </w:rPr>
        <w:t xml:space="preserve">or on its website </w:t>
      </w:r>
    </w:p>
    <w:p w14:paraId="6BBE5231" w14:textId="65861195" w:rsidR="00635A86" w:rsidRDefault="00635A86" w:rsidP="00635A86">
      <w:r>
        <w:t xml:space="preserve">If you have selected public or anonymous above, please complete the following: </w:t>
      </w:r>
    </w:p>
    <w:p w14:paraId="07B38E0E" w14:textId="6ECCB273" w:rsidR="00C55523" w:rsidRDefault="00AF143C" w:rsidP="00C55523">
      <w:pPr>
        <w:ind w:left="567" w:hanging="567"/>
      </w:pPr>
      <w:sdt>
        <w:sdtPr>
          <w:id w:val="197979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</w:r>
      <w:r w:rsidR="00635A86">
        <w:t xml:space="preserve">I </w:t>
      </w:r>
      <w:r w:rsidR="00B95894">
        <w:t xml:space="preserve">am at least 18 years </w:t>
      </w:r>
      <w:r w:rsidR="00147AC0">
        <w:t>old,</w:t>
      </w:r>
      <w:r w:rsidR="00B95894">
        <w:t xml:space="preserve"> and I </w:t>
      </w:r>
      <w:r w:rsidR="00635A86">
        <w:t xml:space="preserve">consent to the information I </w:t>
      </w:r>
      <w:r w:rsidR="00C55523">
        <w:t>provide</w:t>
      </w:r>
      <w:r w:rsidR="00635A86">
        <w:t xml:space="preserve"> to the Forum being used in its report </w:t>
      </w:r>
      <w:r w:rsidR="00164D85">
        <w:t xml:space="preserve">or on its website </w:t>
      </w:r>
      <w:r w:rsidR="00635A86">
        <w:t>on the basis indicated above</w:t>
      </w:r>
      <w:r w:rsidR="00062440">
        <w:t xml:space="preserve"> (subject to any conditions set out below)</w:t>
      </w:r>
      <w:r w:rsidR="00635A86">
        <w:t>.</w:t>
      </w:r>
      <w:r w:rsidR="00D244A1">
        <w:rPr>
          <w:rStyle w:val="FootnoteReference"/>
        </w:rPr>
        <w:footnoteReference w:id="1"/>
      </w:r>
    </w:p>
    <w:p w14:paraId="3F775FFD" w14:textId="77777777" w:rsidR="00E15E57" w:rsidRDefault="007277F6" w:rsidP="007277F6">
      <w:r>
        <w:t xml:space="preserve">Any conditions/limitations: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E305C7" w14:paraId="5FBA50BE" w14:textId="77777777" w:rsidTr="00E305C7">
        <w:tc>
          <w:tcPr>
            <w:tcW w:w="9054" w:type="dxa"/>
          </w:tcPr>
          <w:p w14:paraId="17D19E80" w14:textId="77777777" w:rsidR="00E305C7" w:rsidRDefault="00E305C7" w:rsidP="007277F6"/>
        </w:tc>
      </w:tr>
    </w:tbl>
    <w:p w14:paraId="20EE1FC6" w14:textId="7D37CF20" w:rsidR="00DA6F5C" w:rsidRPr="009F3766" w:rsidRDefault="00E305C7" w:rsidP="00DA6F5C">
      <w:r>
        <w:rPr>
          <w:b/>
          <w:bCs/>
          <w:color w:val="682B56"/>
        </w:rPr>
        <w:br/>
      </w:r>
      <w:r w:rsidR="00125EF0" w:rsidRPr="008622DF">
        <w:rPr>
          <w:b/>
          <w:bCs/>
          <w:color w:val="682B56"/>
        </w:rPr>
        <w:t xml:space="preserve">Use of material </w:t>
      </w:r>
      <w:r w:rsidR="00C8010D" w:rsidRPr="008622DF">
        <w:rPr>
          <w:b/>
          <w:bCs/>
          <w:color w:val="682B56"/>
        </w:rPr>
        <w:t xml:space="preserve">you submit to </w:t>
      </w:r>
      <w:r w:rsidR="00125EF0" w:rsidRPr="008622DF">
        <w:rPr>
          <w:b/>
          <w:bCs/>
          <w:color w:val="682B56"/>
        </w:rPr>
        <w:t>the Forum</w:t>
      </w:r>
    </w:p>
    <w:p w14:paraId="6E3D9201" w14:textId="61120857" w:rsidR="00125EF0" w:rsidRPr="0043338F" w:rsidRDefault="0043338F" w:rsidP="00DA6F5C">
      <w:r>
        <w:t xml:space="preserve">If you </w:t>
      </w:r>
      <w:r w:rsidR="00BB0FE4">
        <w:t xml:space="preserve">make a submission, or </w:t>
      </w:r>
      <w:r>
        <w:t>submit any material</w:t>
      </w:r>
      <w:r w:rsidR="00BB0FE4">
        <w:t>,</w:t>
      </w:r>
      <w:r>
        <w:t xml:space="preserve"> to the Forum (such as artwork, poetry, photography, </w:t>
      </w:r>
      <w:r w:rsidR="009D59E4">
        <w:t xml:space="preserve">song </w:t>
      </w:r>
      <w:r>
        <w:t>or other creative works), please complete the following:</w:t>
      </w:r>
    </w:p>
    <w:p w14:paraId="402F2925" w14:textId="48224A50" w:rsidR="0043338F" w:rsidRDefault="00AF143C" w:rsidP="00F069F6">
      <w:pPr>
        <w:spacing w:after="0"/>
        <w:ind w:left="567" w:hanging="567"/>
      </w:pPr>
      <w:sdt>
        <w:sdtPr>
          <w:id w:val="-66749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CB2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</w:r>
      <w:r w:rsidR="0013625D">
        <w:t>I consent to the Forum publishing</w:t>
      </w:r>
      <w:r w:rsidR="009667D7">
        <w:t>, copying</w:t>
      </w:r>
      <w:r w:rsidR="0013625D">
        <w:t xml:space="preserve"> </w:t>
      </w:r>
      <w:r w:rsidR="00A560C3">
        <w:t xml:space="preserve">and </w:t>
      </w:r>
      <w:r w:rsidR="0013625D">
        <w:t xml:space="preserve">otherwise using </w:t>
      </w:r>
      <w:r w:rsidR="00A560C3">
        <w:t xml:space="preserve">the </w:t>
      </w:r>
      <w:r w:rsidR="0013625D">
        <w:t>material</w:t>
      </w:r>
      <w:r w:rsidR="00A560C3">
        <w:t xml:space="preserve"> that </w:t>
      </w:r>
      <w:r w:rsidR="0013625D">
        <w:t xml:space="preserve">I provide </w:t>
      </w:r>
      <w:r w:rsidR="00BB0FE4">
        <w:t xml:space="preserve">for the Forum’s </w:t>
      </w:r>
      <w:r w:rsidR="00C34398">
        <w:t xml:space="preserve">functions </w:t>
      </w:r>
      <w:r w:rsidR="009667D7">
        <w:t xml:space="preserve">. This use may include making my material publicly </w:t>
      </w:r>
      <w:r w:rsidR="009F3766">
        <w:t>available and</w:t>
      </w:r>
      <w:r w:rsidR="009667D7">
        <w:t xml:space="preserve"> use by third parties </w:t>
      </w:r>
      <w:r w:rsidR="00BB0FE4">
        <w:t xml:space="preserve">for the Forum’s </w:t>
      </w:r>
      <w:bookmarkStart w:id="2" w:name="_Hlk211862061"/>
      <w:r w:rsidR="009667D7">
        <w:t>functions</w:t>
      </w:r>
      <w:bookmarkEnd w:id="2"/>
      <w:r w:rsidR="009667D7">
        <w:t xml:space="preserve">. </w:t>
      </w:r>
      <w:r w:rsidR="00125EF0">
        <w:t xml:space="preserve"> </w:t>
      </w:r>
    </w:p>
    <w:p w14:paraId="2C8745FB" w14:textId="5EC3FE43" w:rsidR="00A560C3" w:rsidRDefault="00AF143C" w:rsidP="00F069F6">
      <w:pPr>
        <w:spacing w:after="0"/>
        <w:ind w:left="567" w:hanging="567"/>
      </w:pPr>
      <w:sdt>
        <w:sdtPr>
          <w:id w:val="55451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CB2" w:rsidRPr="00A560C3">
            <w:rPr>
              <w:rFonts w:ascii="Segoe UI Symbol" w:hAnsi="Segoe UI Symbol" w:cs="Segoe UI Symbol"/>
            </w:rPr>
            <w:t>☐</w:t>
          </w:r>
        </w:sdtContent>
      </w:sdt>
      <w:r w:rsidR="00C55523">
        <w:tab/>
      </w:r>
      <w:r w:rsidR="002D7CB2">
        <w:t>I acknowledge that</w:t>
      </w:r>
      <w:r w:rsidR="002D7CB2" w:rsidRPr="00A560C3">
        <w:t xml:space="preserve"> </w:t>
      </w:r>
      <w:r w:rsidR="00A560C3" w:rsidRPr="00A560C3">
        <w:t xml:space="preserve">any </w:t>
      </w:r>
      <w:r w:rsidR="007527ED" w:rsidRPr="00A560C3">
        <w:t>material that I submit are my own</w:t>
      </w:r>
      <w:r w:rsidR="00A560C3">
        <w:t>.</w:t>
      </w:r>
    </w:p>
    <w:p w14:paraId="197E7710" w14:textId="6C1E5F3B" w:rsidR="002D7CB2" w:rsidRDefault="00AF143C" w:rsidP="00F069F6">
      <w:pPr>
        <w:spacing w:after="0"/>
        <w:ind w:left="567" w:hanging="567"/>
      </w:pPr>
      <w:sdt>
        <w:sdtPr>
          <w:id w:val="45052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7ED" w:rsidRPr="00A560C3">
            <w:rPr>
              <w:rFonts w:ascii="Segoe UI Symbol" w:hAnsi="Segoe UI Symbol" w:cs="Segoe UI Symbol"/>
            </w:rPr>
            <w:t>☐</w:t>
          </w:r>
        </w:sdtContent>
      </w:sdt>
      <w:r w:rsidR="00C55523">
        <w:tab/>
      </w:r>
      <w:r w:rsidR="007527ED">
        <w:t xml:space="preserve">I acknowledge that </w:t>
      </w:r>
      <w:r w:rsidR="00BB0FE4">
        <w:t>such</w:t>
      </w:r>
      <w:r w:rsidR="00BB0FE4" w:rsidRPr="00A560C3">
        <w:t xml:space="preserve"> </w:t>
      </w:r>
      <w:r w:rsidR="002D7CB2" w:rsidRPr="00A560C3">
        <w:t>use of my</w:t>
      </w:r>
      <w:r w:rsidR="00A560C3" w:rsidRPr="00A560C3">
        <w:rPr>
          <w:sz w:val="22"/>
        </w:rPr>
        <w:t xml:space="preserve"> </w:t>
      </w:r>
      <w:r w:rsidR="002D7CB2" w:rsidRPr="00A560C3">
        <w:t xml:space="preserve">material by the Forum will not infringe or violate any rights of any third person. </w:t>
      </w:r>
    </w:p>
    <w:p w14:paraId="48FF02D3" w14:textId="1F090143" w:rsidR="002D7CB2" w:rsidRDefault="00AF143C" w:rsidP="00F069F6">
      <w:pPr>
        <w:spacing w:after="0"/>
        <w:ind w:left="567" w:hanging="567"/>
      </w:pPr>
      <w:sdt>
        <w:sdtPr>
          <w:id w:val="-568737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EF0" w:rsidRPr="00A560C3">
            <w:rPr>
              <w:rFonts w:ascii="Segoe UI Symbol" w:hAnsi="Segoe UI Symbol" w:cs="Segoe UI Symbol"/>
            </w:rPr>
            <w:t>☐</w:t>
          </w:r>
        </w:sdtContent>
      </w:sdt>
      <w:r w:rsidR="00C55523">
        <w:tab/>
      </w:r>
      <w:r w:rsidR="0043338F" w:rsidRPr="00A560C3">
        <w:t>I acknowledge that, unless agreed otherwise, I will not be paid for the use of any material I submit.</w:t>
      </w:r>
    </w:p>
    <w:p w14:paraId="29193933" w14:textId="11FFFD25" w:rsidR="0043338F" w:rsidRDefault="00AF143C" w:rsidP="00F069F6">
      <w:pPr>
        <w:spacing w:after="0"/>
        <w:ind w:left="567" w:hanging="567"/>
      </w:pPr>
      <w:sdt>
        <w:sdtPr>
          <w:id w:val="7779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4B0" w:rsidRPr="00A560C3">
            <w:rPr>
              <w:rFonts w:ascii="Segoe UI Symbol" w:hAnsi="Segoe UI Symbol" w:cs="Segoe UI Symbol"/>
            </w:rPr>
            <w:t>☐</w:t>
          </w:r>
        </w:sdtContent>
      </w:sdt>
      <w:r w:rsidR="00FF54B0">
        <w:tab/>
      </w:r>
      <w:r w:rsidR="007527ED">
        <w:t xml:space="preserve">If I provide material on an anonymous basis, I consent to the Forum using </w:t>
      </w:r>
      <w:r w:rsidR="00BB0FE4">
        <w:t xml:space="preserve">it </w:t>
      </w:r>
      <w:r w:rsidR="007527ED">
        <w:t xml:space="preserve">without associating my name with </w:t>
      </w:r>
      <w:r w:rsidR="00BB0FE4">
        <w:t>it</w:t>
      </w:r>
      <w:r w:rsidR="007527ED">
        <w:t>.</w:t>
      </w:r>
      <w:r w:rsidR="00A560C3">
        <w:t xml:space="preserve"> </w:t>
      </w:r>
      <w:r w:rsidR="007527ED">
        <w:t xml:space="preserve"> If I provide material on a named basis, I consent to the Forum attributing my name </w:t>
      </w:r>
      <w:r w:rsidR="00BB0FE4">
        <w:t>to it</w:t>
      </w:r>
      <w:r w:rsidR="007527ED">
        <w:t>.</w:t>
      </w:r>
    </w:p>
    <w:p w14:paraId="79D00392" w14:textId="79E22D06" w:rsidR="007527ED" w:rsidRDefault="00AF143C" w:rsidP="00F069F6">
      <w:pPr>
        <w:spacing w:after="0"/>
        <w:ind w:left="567" w:hanging="567"/>
      </w:pPr>
      <w:sdt>
        <w:sdtPr>
          <w:id w:val="81522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7ED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</w:r>
      <w:r w:rsidR="007527ED">
        <w:t xml:space="preserve">I consent to the Forum </w:t>
      </w:r>
      <w:r w:rsidR="00224295">
        <w:t>ma</w:t>
      </w:r>
      <w:r w:rsidR="00224295" w:rsidRPr="00C3449C">
        <w:t xml:space="preserve">king </w:t>
      </w:r>
      <w:bookmarkStart w:id="3" w:name="_Hlk211861661"/>
      <w:r w:rsidR="009D59E4" w:rsidRPr="00C3449C">
        <w:t xml:space="preserve">minor </w:t>
      </w:r>
      <w:r w:rsidR="00224295" w:rsidRPr="00C3449C">
        <w:t xml:space="preserve">changes </w:t>
      </w:r>
      <w:bookmarkEnd w:id="3"/>
      <w:r w:rsidR="00BB0FE4">
        <w:t xml:space="preserve">to my </w:t>
      </w:r>
      <w:r w:rsidR="00224295" w:rsidRPr="00C3449C">
        <w:t>materials</w:t>
      </w:r>
      <w:r w:rsidR="00A560C3" w:rsidRPr="00C3449C">
        <w:t xml:space="preserve"> (such as </w:t>
      </w:r>
      <w:r w:rsidR="009D59E4" w:rsidRPr="00C3449C">
        <w:t>adjusting its colour or size</w:t>
      </w:r>
      <w:r w:rsidR="009667D7">
        <w:t>)</w:t>
      </w:r>
      <w:r w:rsidR="00A560C3">
        <w:t xml:space="preserve"> for the purpose of </w:t>
      </w:r>
      <w:r w:rsidR="00BB0FE4">
        <w:t xml:space="preserve">the Forum’s </w:t>
      </w:r>
      <w:r w:rsidR="009667D7">
        <w:t>functions</w:t>
      </w:r>
      <w:r w:rsidR="007527ED">
        <w:t xml:space="preserve">. </w:t>
      </w:r>
    </w:p>
    <w:p w14:paraId="3F6D8F34" w14:textId="6978C903" w:rsidR="00DA6F5C" w:rsidRPr="008622DF" w:rsidRDefault="00DA6F5C" w:rsidP="00902519">
      <w:pPr>
        <w:pStyle w:val="Heading2"/>
        <w:ind w:right="28"/>
        <w:rPr>
          <w:color w:val="682B56"/>
        </w:rPr>
      </w:pPr>
      <w:r w:rsidRPr="008622DF">
        <w:rPr>
          <w:color w:val="682B56"/>
        </w:rPr>
        <w:t xml:space="preserve">Disclosure of information by the Forum </w:t>
      </w:r>
    </w:p>
    <w:p w14:paraId="5C905D3C" w14:textId="57EFB1C9" w:rsidR="00DA6F5C" w:rsidRPr="008622DF" w:rsidRDefault="00333375" w:rsidP="00333375">
      <w:pPr>
        <w:pStyle w:val="Heading3"/>
        <w:rPr>
          <w:color w:val="682B56"/>
        </w:rPr>
      </w:pPr>
      <w:r w:rsidRPr="008622DF">
        <w:rPr>
          <w:color w:val="682B56"/>
        </w:rPr>
        <w:t xml:space="preserve">The Forum’s disclosure obligations </w:t>
      </w:r>
    </w:p>
    <w:p w14:paraId="28D948B9" w14:textId="19B3F585" w:rsidR="00E71931" w:rsidRDefault="00C13A1C" w:rsidP="00333375">
      <w:r>
        <w:t>The Forum may be required to disclose your information (including confidential</w:t>
      </w:r>
      <w:r w:rsidR="00452D3B">
        <w:t xml:space="preserve"> information</w:t>
      </w:r>
      <w:r>
        <w:t>)</w:t>
      </w:r>
      <w:r w:rsidR="00BB0FE4">
        <w:t>, including to Victoria Police, Department of Education, Commission for Children and Young People and/or Victorian Institute of Teaching</w:t>
      </w:r>
      <w:r w:rsidR="00E71931">
        <w:t>:</w:t>
      </w:r>
      <w:r>
        <w:t xml:space="preserve"> </w:t>
      </w:r>
    </w:p>
    <w:p w14:paraId="697BE5F9" w14:textId="7D9EC35A" w:rsidR="00333375" w:rsidRDefault="00E71931" w:rsidP="00E305C7">
      <w:pPr>
        <w:pStyle w:val="ListParagraph"/>
        <w:numPr>
          <w:ilvl w:val="0"/>
          <w:numId w:val="32"/>
        </w:numPr>
      </w:pPr>
      <w:r>
        <w:t xml:space="preserve">if </w:t>
      </w:r>
      <w:r w:rsidR="00C13A1C">
        <w:t>required by law or if it is necessary or appropriate to do so where there is a risk to safety, health or wellbeing of another person</w:t>
      </w:r>
      <w:r>
        <w:t xml:space="preserve">; </w:t>
      </w:r>
      <w:r w:rsidR="009D59E4">
        <w:t>and/or</w:t>
      </w:r>
    </w:p>
    <w:p w14:paraId="0CB4B281" w14:textId="6E476D7A" w:rsidR="00E71931" w:rsidRPr="00333375" w:rsidRDefault="00E71931" w:rsidP="00E305C7">
      <w:pPr>
        <w:pStyle w:val="ListParagraph"/>
        <w:numPr>
          <w:ilvl w:val="0"/>
          <w:numId w:val="32"/>
        </w:numPr>
      </w:pPr>
      <w:r>
        <w:t xml:space="preserve">where the alleged perpetrator may be a current employee </w:t>
      </w:r>
      <w:r w:rsidR="00452D3B">
        <w:t xml:space="preserve">or contractor </w:t>
      </w:r>
      <w:r>
        <w:t xml:space="preserve">at a school. </w:t>
      </w:r>
    </w:p>
    <w:p w14:paraId="4E2FCD96" w14:textId="0A47D087" w:rsidR="009D59E4" w:rsidRPr="008622DF" w:rsidRDefault="009D59E4" w:rsidP="004052DC">
      <w:pPr>
        <w:pStyle w:val="Heading3"/>
        <w:rPr>
          <w:color w:val="682B56"/>
        </w:rPr>
      </w:pPr>
      <w:r w:rsidRPr="008622DF">
        <w:rPr>
          <w:color w:val="682B56"/>
        </w:rPr>
        <w:t>Disclosure to and by the Department of Education</w:t>
      </w:r>
    </w:p>
    <w:p w14:paraId="6857A44D" w14:textId="482CDA63" w:rsidR="009D59E4" w:rsidRDefault="009D59E4" w:rsidP="009D59E4">
      <w:pPr>
        <w:pStyle w:val="Heading2"/>
        <w:ind w:right="28"/>
        <w:rPr>
          <w:rFonts w:asciiTheme="minorHAnsi" w:eastAsiaTheme="minorEastAsia" w:hAnsiTheme="minorHAnsi" w:cstheme="minorBidi"/>
          <w:b w:val="0"/>
          <w:bCs w:val="0"/>
          <w:color w:val="auto"/>
          <w:sz w:val="21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1"/>
          <w:szCs w:val="22"/>
        </w:rPr>
        <w:t xml:space="preserve">With your consent, the Forum may ask the Department of Education to confirm details about your </w:t>
      </w:r>
      <w:bookmarkStart w:id="4" w:name="ProcessAllFootersStartPos"/>
      <w:r>
        <w:rPr>
          <w:rFonts w:asciiTheme="minorHAnsi" w:eastAsiaTheme="minorEastAsia" w:hAnsiTheme="minorHAnsi" w:cstheme="minorBidi"/>
          <w:b w:val="0"/>
          <w:bCs w:val="0"/>
          <w:color w:val="auto"/>
          <w:sz w:val="21"/>
          <w:szCs w:val="22"/>
        </w:rPr>
        <w:t>enrolment</w:t>
      </w:r>
      <w:bookmarkEnd w:id="4"/>
      <w:r>
        <w:rPr>
          <w:rFonts w:asciiTheme="minorHAnsi" w:eastAsiaTheme="minorEastAsia" w:hAnsiTheme="minorHAnsi" w:cstheme="minorBidi"/>
          <w:b w:val="0"/>
          <w:bCs w:val="0"/>
          <w:color w:val="auto"/>
          <w:sz w:val="21"/>
          <w:szCs w:val="22"/>
        </w:rPr>
        <w:t xml:space="preserve"> at a Victorian government school. </w:t>
      </w:r>
    </w:p>
    <w:p w14:paraId="00C053E0" w14:textId="59BC0D2B" w:rsidR="00E305C7" w:rsidRDefault="00AF143C" w:rsidP="00147AC0">
      <w:pPr>
        <w:ind w:left="567" w:hanging="567"/>
      </w:pPr>
      <w:sdt>
        <w:sdtPr>
          <w:id w:val="-22884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</w:r>
      <w:r w:rsidR="009D59E4">
        <w:t xml:space="preserve">I am at least 18 years </w:t>
      </w:r>
      <w:r w:rsidR="00A958E9">
        <w:t>old,</w:t>
      </w:r>
      <w:r w:rsidR="009D59E4">
        <w:t xml:space="preserve"> and I consent to the Department of Education disclosing information to the Forum about me, including details about my enrolment at a Victorian government school. </w:t>
      </w:r>
    </w:p>
    <w:p w14:paraId="6462059B" w14:textId="51A34BA1" w:rsidR="00902519" w:rsidRPr="00E305C7" w:rsidRDefault="00452D3B" w:rsidP="00E305C7">
      <w:pPr>
        <w:pStyle w:val="Heading3"/>
        <w:rPr>
          <w:color w:val="682B56"/>
        </w:rPr>
      </w:pPr>
      <w:r>
        <w:rPr>
          <w:color w:val="682B56"/>
        </w:rPr>
        <w:t>Forum’s d</w:t>
      </w:r>
      <w:r w:rsidR="0083576B">
        <w:rPr>
          <w:color w:val="682B56"/>
        </w:rPr>
        <w:t>is</w:t>
      </w:r>
      <w:r w:rsidR="00902519" w:rsidRPr="00E305C7">
        <w:rPr>
          <w:color w:val="682B56"/>
        </w:rPr>
        <w:t>closure to Victoria Police</w:t>
      </w:r>
      <w:r w:rsidR="004052DC" w:rsidRPr="00E305C7">
        <w:rPr>
          <w:color w:val="682B56"/>
        </w:rPr>
        <w:t xml:space="preserve"> </w:t>
      </w:r>
    </w:p>
    <w:p w14:paraId="0E79A324" w14:textId="1C1170EB" w:rsidR="00902519" w:rsidRDefault="00902519" w:rsidP="00902519">
      <w:r>
        <w:t xml:space="preserve">With your consent, </w:t>
      </w:r>
      <w:r w:rsidR="00C55523">
        <w:t xml:space="preserve">the Forum </w:t>
      </w:r>
      <w:r>
        <w:t>can disclose any information that you would like to share with Victoria Police.</w:t>
      </w:r>
      <w:r w:rsidR="00297003">
        <w:rPr>
          <w:rStyle w:val="FootnoteReference"/>
        </w:rPr>
        <w:footnoteReference w:id="2"/>
      </w:r>
      <w:r w:rsidR="007640E5">
        <w:t xml:space="preserve"> </w:t>
      </w:r>
    </w:p>
    <w:p w14:paraId="355E7679" w14:textId="2426DD6C" w:rsidR="00C55523" w:rsidRPr="00250383" w:rsidRDefault="00AF143C" w:rsidP="00C55523">
      <w:pPr>
        <w:ind w:left="567" w:hanging="567"/>
      </w:pPr>
      <w:sdt>
        <w:sdtPr>
          <w:id w:val="155782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</w:r>
      <w:r w:rsidR="00902519">
        <w:t xml:space="preserve">I consent to the </w:t>
      </w:r>
      <w:r w:rsidR="00F65154">
        <w:t>Forum disclosing</w:t>
      </w:r>
      <w:r w:rsidR="00902519">
        <w:t xml:space="preserve"> to Victoria Police</w:t>
      </w:r>
      <w:r w:rsidR="009D59E4">
        <w:t xml:space="preserve"> the information I provide to the Forum</w:t>
      </w:r>
      <w:r w:rsidR="00902519">
        <w:t>.</w:t>
      </w:r>
    </w:p>
    <w:p w14:paraId="29CC250A" w14:textId="25F95781" w:rsidR="00210EA6" w:rsidRDefault="00C55523" w:rsidP="00210EA6">
      <w:r>
        <w:t xml:space="preserve">Any conditions/limitations: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210EA6" w14:paraId="7D779D44" w14:textId="77777777" w:rsidTr="00210EA6">
        <w:trPr>
          <w:trHeight w:val="309"/>
        </w:trPr>
        <w:tc>
          <w:tcPr>
            <w:tcW w:w="9054" w:type="dxa"/>
          </w:tcPr>
          <w:p w14:paraId="57C00B20" w14:textId="77777777" w:rsidR="00210EA6" w:rsidRDefault="00210EA6" w:rsidP="00902519"/>
        </w:tc>
      </w:tr>
    </w:tbl>
    <w:p w14:paraId="2FD4AE37" w14:textId="720BC336" w:rsidR="006A0347" w:rsidRPr="008622DF" w:rsidRDefault="00452D3B" w:rsidP="004052DC">
      <w:pPr>
        <w:pStyle w:val="Heading3"/>
        <w:rPr>
          <w:color w:val="682B56"/>
        </w:rPr>
      </w:pPr>
      <w:r>
        <w:rPr>
          <w:color w:val="682B56"/>
        </w:rPr>
        <w:lastRenderedPageBreak/>
        <w:t>Forum’s d</w:t>
      </w:r>
      <w:r w:rsidR="004052DC" w:rsidRPr="008622DF">
        <w:rPr>
          <w:color w:val="682B56"/>
        </w:rPr>
        <w:t xml:space="preserve">isclosure where an alleged perpetrator may be currently at </w:t>
      </w:r>
      <w:r w:rsidR="00C07EB8" w:rsidRPr="008622DF">
        <w:rPr>
          <w:color w:val="682B56"/>
        </w:rPr>
        <w:t>a</w:t>
      </w:r>
      <w:r w:rsidR="004052DC" w:rsidRPr="008622DF">
        <w:rPr>
          <w:color w:val="682B56"/>
        </w:rPr>
        <w:t xml:space="preserve"> school</w:t>
      </w:r>
    </w:p>
    <w:p w14:paraId="1153B581" w14:textId="7A5399A6" w:rsidR="00C55523" w:rsidRDefault="00452D3B" w:rsidP="00C55523">
      <w:r>
        <w:t>T</w:t>
      </w:r>
      <w:r w:rsidR="00C55523">
        <w:t xml:space="preserve">he Forum </w:t>
      </w:r>
      <w:r>
        <w:t xml:space="preserve">may </w:t>
      </w:r>
      <w:r w:rsidR="00C55523">
        <w:t>disclose information about an alleged perpetrator to the Department of Education, Commission for Children and Young People and/or Victorian Institute of Teaching.</w:t>
      </w:r>
    </w:p>
    <w:p w14:paraId="61A4BCDB" w14:textId="753EC2BA" w:rsidR="00C55523" w:rsidRDefault="00BB0FE4" w:rsidP="006A0347">
      <w:r>
        <w:t xml:space="preserve">If there is potential for </w:t>
      </w:r>
      <w:r w:rsidR="0028260F">
        <w:t xml:space="preserve">an alleged perpetrator </w:t>
      </w:r>
      <w:r>
        <w:t xml:space="preserve">to </w:t>
      </w:r>
      <w:r w:rsidR="008F0AA0">
        <w:t>be</w:t>
      </w:r>
      <w:r w:rsidR="0028260F">
        <w:t xml:space="preserve"> </w:t>
      </w:r>
      <w:r w:rsidR="00452D3B">
        <w:t xml:space="preserve">a </w:t>
      </w:r>
      <w:r w:rsidR="00183D85">
        <w:t>current</w:t>
      </w:r>
      <w:r w:rsidR="0028260F">
        <w:t xml:space="preserve"> employe</w:t>
      </w:r>
      <w:r w:rsidR="00452D3B">
        <w:t xml:space="preserve">e or contractor </w:t>
      </w:r>
      <w:r w:rsidR="0028260F">
        <w:t xml:space="preserve">at a school, </w:t>
      </w:r>
      <w:r w:rsidR="006A0347">
        <w:t>the</w:t>
      </w:r>
      <w:r>
        <w:t xml:space="preserve">se entities </w:t>
      </w:r>
      <w:r w:rsidR="00C55523">
        <w:t xml:space="preserve">may </w:t>
      </w:r>
      <w:r w:rsidR="004F06DD">
        <w:t xml:space="preserve">also </w:t>
      </w:r>
      <w:r w:rsidR="00C55523">
        <w:t>wish to investigate and contact you for more information.</w:t>
      </w:r>
    </w:p>
    <w:p w14:paraId="1C74BD78" w14:textId="5C4C8CA6" w:rsidR="00C55523" w:rsidRDefault="00C55523" w:rsidP="006A0347">
      <w:r>
        <w:t xml:space="preserve">I consent to the Forum providing information about me (including contact details) </w:t>
      </w:r>
      <w:r w:rsidR="004F06DD">
        <w:t xml:space="preserve">to </w:t>
      </w:r>
      <w:r>
        <w:t>the</w:t>
      </w:r>
      <w:r w:rsidR="00F61CB2">
        <w:t xml:space="preserve">se entities </w:t>
      </w:r>
      <w:r w:rsidR="004F06DD">
        <w:t xml:space="preserve">who may </w:t>
      </w:r>
      <w:r>
        <w:t>contact me in relation to my information:</w:t>
      </w:r>
    </w:p>
    <w:p w14:paraId="192DFBFA" w14:textId="7459D78E" w:rsidR="00C55523" w:rsidRDefault="00AF143C" w:rsidP="00F069F6">
      <w:pPr>
        <w:spacing w:after="0"/>
      </w:pPr>
      <w:sdt>
        <w:sdtPr>
          <w:id w:val="-177014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  <w:t>Department of Education</w:t>
      </w:r>
    </w:p>
    <w:p w14:paraId="142857CD" w14:textId="22D2A38D" w:rsidR="00C55523" w:rsidRDefault="00AF143C" w:rsidP="00F069F6">
      <w:pPr>
        <w:spacing w:after="0"/>
      </w:pPr>
      <w:sdt>
        <w:sdtPr>
          <w:id w:val="-141693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  <w:t>Commission for Children and Young People</w:t>
      </w:r>
    </w:p>
    <w:p w14:paraId="6ABD0CDE" w14:textId="4B0A876D" w:rsidR="00C55523" w:rsidRDefault="00AF143C" w:rsidP="00F069F6">
      <w:pPr>
        <w:spacing w:after="0"/>
      </w:pPr>
      <w:sdt>
        <w:sdtPr>
          <w:id w:val="-10034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  <w:t xml:space="preserve">Victorian Institute of Teaching </w:t>
      </w:r>
      <w:r w:rsidR="00F069F6">
        <w:br/>
      </w:r>
    </w:p>
    <w:p w14:paraId="1E2D714D" w14:textId="3FE2BC6B" w:rsidR="00C55523" w:rsidRDefault="00C55523" w:rsidP="00C55523">
      <w:r>
        <w:t xml:space="preserve">Any conditions/limitations: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5040" w14:paraId="78B336B6" w14:textId="77777777" w:rsidTr="00955040">
        <w:tc>
          <w:tcPr>
            <w:tcW w:w="9054" w:type="dxa"/>
          </w:tcPr>
          <w:p w14:paraId="239A7CD2" w14:textId="77777777" w:rsidR="00955040" w:rsidRDefault="00955040" w:rsidP="00C55523"/>
        </w:tc>
      </w:tr>
    </w:tbl>
    <w:p w14:paraId="010D9486" w14:textId="58EB3F6F" w:rsidR="00300D23" w:rsidRPr="00F069F6" w:rsidRDefault="00300D23" w:rsidP="00F069F6">
      <w:pPr>
        <w:pStyle w:val="Heading2"/>
        <w:rPr>
          <w:color w:val="682B56"/>
        </w:rPr>
      </w:pPr>
      <w:r w:rsidRPr="00F069F6">
        <w:rPr>
          <w:color w:val="682B56"/>
        </w:rPr>
        <w:t>General</w:t>
      </w:r>
    </w:p>
    <w:p w14:paraId="6C7D3D69" w14:textId="764B6B1E" w:rsidR="00A32329" w:rsidRDefault="00AF143C" w:rsidP="00C55523">
      <w:sdt>
        <w:sdtPr>
          <w:id w:val="-108407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6596">
            <w:rPr>
              <w:rFonts w:ascii="MS Gothic" w:eastAsia="MS Gothic" w:hAnsi="MS Gothic" w:hint="eastAsia"/>
            </w:rPr>
            <w:t>☐</w:t>
          </w:r>
        </w:sdtContent>
      </w:sdt>
      <w:r w:rsidR="00C55523">
        <w:tab/>
      </w:r>
      <w:r w:rsidR="00300D23">
        <w:t>I agree to be contacted by the Forum in relation to my experience.</w:t>
      </w:r>
    </w:p>
    <w:p w14:paraId="353247C0" w14:textId="78ED1E92" w:rsidR="00A32329" w:rsidRPr="00B24E66" w:rsidRDefault="00812EAA" w:rsidP="00C55523">
      <w:pPr>
        <w:rPr>
          <w:b/>
          <w:bCs/>
        </w:rPr>
      </w:pPr>
      <w:r w:rsidRPr="00D818EE">
        <w:rPr>
          <w:b/>
          <w:bCs/>
        </w:rPr>
        <w:t>Signature of participant</w:t>
      </w:r>
      <w:r w:rsidR="00D818EE" w:rsidRPr="00D818EE">
        <w:rPr>
          <w:b/>
          <w:bCs/>
        </w:rPr>
        <w:t>:</w:t>
      </w:r>
      <w:r w:rsidR="00D818EE" w:rsidRPr="00D818EE">
        <w:rPr>
          <w:b/>
          <w:bCs/>
        </w:rPr>
        <w:br/>
      </w:r>
      <w:r w:rsidR="00B24E66">
        <w:br/>
      </w:r>
      <w:r w:rsidR="00EB5552">
        <w:br/>
      </w:r>
      <w:r w:rsidR="00EB5552">
        <w:br/>
      </w:r>
      <w:r w:rsidR="00B24E66">
        <w:br/>
      </w:r>
      <w:r w:rsidR="00D818EE">
        <w:br/>
        <w:t>_____________________________________________</w:t>
      </w:r>
    </w:p>
    <w:p w14:paraId="06260A58" w14:textId="27EC8D84" w:rsidR="00812EAA" w:rsidRPr="00D818EE" w:rsidRDefault="00812EAA" w:rsidP="00C55523">
      <w:pPr>
        <w:rPr>
          <w:b/>
          <w:bCs/>
        </w:rPr>
      </w:pPr>
      <w:r w:rsidRPr="00D818EE">
        <w:rPr>
          <w:b/>
          <w:bCs/>
        </w:rPr>
        <w:t xml:space="preserve">Date: </w:t>
      </w:r>
    </w:p>
    <w:bookmarkEnd w:id="0"/>
    <w:bookmarkEnd w:id="1"/>
    <w:p w14:paraId="1E5E7082" w14:textId="77777777" w:rsidR="007241B2" w:rsidRDefault="009D59E4" w:rsidP="00B7270F">
      <w:pPr>
        <w:rPr>
          <w:b/>
          <w:bCs/>
        </w:rPr>
      </w:pPr>
      <w:r w:rsidRPr="009D59E4">
        <w:rPr>
          <w:b/>
          <w:bCs/>
        </w:rPr>
        <w:t>You ma</w:t>
      </w:r>
      <w:r>
        <w:rPr>
          <w:b/>
          <w:bCs/>
        </w:rPr>
        <w:t>y</w:t>
      </w:r>
      <w:r w:rsidRPr="009D59E4">
        <w:rPr>
          <w:b/>
          <w:bCs/>
        </w:rPr>
        <w:t xml:space="preserve"> change your answers and consent</w:t>
      </w:r>
      <w:r>
        <w:rPr>
          <w:b/>
          <w:bCs/>
        </w:rPr>
        <w:t>s</w:t>
      </w:r>
      <w:r w:rsidRPr="009D59E4">
        <w:rPr>
          <w:b/>
          <w:bCs/>
        </w:rPr>
        <w:t xml:space="preserve"> to any of these matters </w:t>
      </w:r>
      <w:r>
        <w:rPr>
          <w:b/>
          <w:bCs/>
        </w:rPr>
        <w:t>during the life of the Forum</w:t>
      </w:r>
      <w:r w:rsidRPr="009D59E4">
        <w:rPr>
          <w:b/>
          <w:bCs/>
        </w:rPr>
        <w:t xml:space="preserve">.  </w:t>
      </w:r>
    </w:p>
    <w:p w14:paraId="689C2505" w14:textId="7F057C2F" w:rsidR="009D59E4" w:rsidRDefault="009D59E4" w:rsidP="00B7270F">
      <w:pPr>
        <w:rPr>
          <w:b/>
          <w:bCs/>
        </w:rPr>
      </w:pPr>
      <w:r w:rsidRPr="009D59E4">
        <w:rPr>
          <w:b/>
          <w:bCs/>
        </w:rPr>
        <w:t xml:space="preserve">If you wish to do so, please contact the </w:t>
      </w:r>
      <w:r>
        <w:rPr>
          <w:b/>
          <w:bCs/>
        </w:rPr>
        <w:t>F</w:t>
      </w:r>
      <w:r w:rsidRPr="009D59E4">
        <w:rPr>
          <w:b/>
          <w:bCs/>
        </w:rPr>
        <w:t>orum</w:t>
      </w:r>
      <w:r w:rsidRPr="00F32870">
        <w:rPr>
          <w:b/>
          <w:bCs/>
        </w:rPr>
        <w:t xml:space="preserve"> </w:t>
      </w:r>
      <w:r w:rsidR="00F32870" w:rsidRPr="00F32870">
        <w:rPr>
          <w:b/>
          <w:bCs/>
        </w:rPr>
        <w:t xml:space="preserve">by phone on </w:t>
      </w:r>
      <w:r w:rsidR="00F32870" w:rsidRPr="008622DF">
        <w:rPr>
          <w:b/>
          <w:bCs/>
          <w:color w:val="682B56"/>
        </w:rPr>
        <w:t xml:space="preserve">1800 967 933 </w:t>
      </w:r>
      <w:r w:rsidR="00F32870" w:rsidRPr="00F32870">
        <w:rPr>
          <w:b/>
          <w:bCs/>
        </w:rPr>
        <w:t xml:space="preserve">or email at </w:t>
      </w:r>
      <w:hyperlink r:id="rId13" w:history="1">
        <w:r w:rsidR="00812EAA" w:rsidRPr="008A1BD4">
          <w:rPr>
            <w:rStyle w:val="Hyperlink"/>
            <w:b/>
            <w:bCs/>
          </w:rPr>
          <w:t>contact@truthandrecognition.vic.gov.au</w:t>
        </w:r>
      </w:hyperlink>
      <w:r w:rsidRPr="009F3D79">
        <w:rPr>
          <w:b/>
          <w:bCs/>
        </w:rPr>
        <w:t>.</w:t>
      </w:r>
    </w:p>
    <w:p w14:paraId="5655D206" w14:textId="10991497" w:rsidR="00812EAA" w:rsidRPr="00B7270F" w:rsidRDefault="00812EAA" w:rsidP="00B7270F"/>
    <w:sectPr w:rsidR="00812EAA" w:rsidRPr="00B7270F" w:rsidSect="00233A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 w:code="9"/>
      <w:pgMar w:top="1203" w:right="1418" w:bottom="1418" w:left="1418" w:header="717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0E7F" w14:textId="77777777" w:rsidR="008D7C62" w:rsidRDefault="008D7C62" w:rsidP="00C70E88">
      <w:r>
        <w:separator/>
      </w:r>
    </w:p>
  </w:endnote>
  <w:endnote w:type="continuationSeparator" w:id="0">
    <w:p w14:paraId="390EFF4C" w14:textId="77777777" w:rsidR="008D7C62" w:rsidRDefault="008D7C62" w:rsidP="00C7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D06C" w14:textId="017C60B8" w:rsidR="00C70E88" w:rsidRDefault="004064A7" w:rsidP="00C70E88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docproperty mDocID </w:instrText>
    </w:r>
    <w:r>
      <w:rPr>
        <w:sz w:val="16"/>
      </w:rPr>
      <w:fldChar w:fldCharType="separate"/>
    </w:r>
    <w:r w:rsidR="00C3663C">
      <w:rPr>
        <w:sz w:val="16"/>
      </w:rPr>
      <w:instrText>3449-6939-5776v2</w:instrText>
    </w:r>
    <w:r>
      <w:rPr>
        <w:sz w:val="16"/>
      </w:rPr>
      <w:fldChar w:fldCharType="end"/>
    </w:r>
    <w:r>
      <w:rPr>
        <w:sz w:val="16"/>
      </w:rPr>
      <w:instrText xml:space="preserve"> = "" "</w:instrTex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instrText>C:\program files\microsoft office\templates\ccw\Letter.dot</w:instrText>
    </w:r>
    <w:r>
      <w:rPr>
        <w:sz w:val="16"/>
      </w:rPr>
      <w:fldChar w:fldCharType="end"/>
    </w:r>
    <w:r>
      <w:rPr>
        <w:sz w:val="16"/>
      </w:rPr>
      <w:instrText>" "</w:instrText>
    </w:r>
    <w:r>
      <w:rPr>
        <w:sz w:val="16"/>
      </w:rPr>
      <w:fldChar w:fldCharType="begin"/>
    </w:r>
    <w:r>
      <w:rPr>
        <w:sz w:val="16"/>
      </w:rPr>
      <w:instrText xml:space="preserve"> docproperty  mDocID  \* charFORMAT </w:instrText>
    </w:r>
    <w:r>
      <w:rPr>
        <w:sz w:val="16"/>
      </w:rPr>
      <w:fldChar w:fldCharType="separate"/>
    </w:r>
    <w:r w:rsidR="00C3663C">
      <w:rPr>
        <w:sz w:val="16"/>
      </w:rPr>
      <w:instrText>3449-6939-5776v2</w:instrText>
    </w:r>
    <w:r>
      <w:rPr>
        <w:sz w:val="16"/>
      </w:rPr>
      <w:fldChar w:fldCharType="end"/>
    </w:r>
    <w:r>
      <w:rPr>
        <w:sz w:val="16"/>
      </w:rPr>
      <w:instrText xml:space="preserve">" </w:instrText>
    </w:r>
    <w:r>
      <w:rPr>
        <w:sz w:val="16"/>
      </w:rPr>
      <w:fldChar w:fldCharType="separate"/>
    </w:r>
    <w:r w:rsidR="00C3663C">
      <w:rPr>
        <w:noProof/>
        <w:sz w:val="16"/>
      </w:rPr>
      <w:t>3449-6939-5776v2</w:t>
    </w:r>
    <w:r>
      <w:rPr>
        <w:sz w:val="16"/>
      </w:rPr>
      <w:fldChar w:fldCharType="end"/>
    </w:r>
    <w:r w:rsidR="00C70E88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D394E7" wp14:editId="184F8E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00D5B" w14:textId="777D2E1A" w:rsidR="00C70E88" w:rsidRPr="00C70E88" w:rsidRDefault="00C70E88" w:rsidP="00C70E88">
                          <w:pPr>
                            <w:rPr>
                              <w:noProof/>
                            </w:rPr>
                          </w:pPr>
                          <w:r w:rsidRPr="00C70E8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394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300D5B" w14:textId="777D2E1A" w:rsidR="00C70E88" w:rsidRPr="00C70E88" w:rsidRDefault="00C70E88" w:rsidP="00C70E88">
                    <w:pPr>
                      <w:rPr>
                        <w:noProof/>
                      </w:rPr>
                    </w:pPr>
                    <w:r w:rsidRPr="00C70E8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01AF" w14:textId="293C14BA" w:rsidR="00AC0148" w:rsidRDefault="00C70E88" w:rsidP="00C70E88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DDA49A" wp14:editId="72E949C5">
              <wp:simplePos x="0" y="0"/>
              <wp:positionH relativeFrom="page">
                <wp:posOffset>0</wp:posOffset>
              </wp:positionH>
              <wp:positionV relativeFrom="page">
                <wp:posOffset>10349802</wp:posOffset>
              </wp:positionV>
              <wp:extent cx="443865" cy="339830"/>
              <wp:effectExtent l="0" t="0" r="825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339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D40C64" w14:textId="16EC2D00" w:rsidR="00C70E88" w:rsidRPr="00C70E88" w:rsidRDefault="00C70E88" w:rsidP="00C70E88">
                          <w:pPr>
                            <w:rPr>
                              <w:noProof/>
                            </w:rPr>
                          </w:pPr>
                          <w:r w:rsidRPr="00C70E88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DA4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814.95pt;width:34.95pt;height:26.75pt;z-index:251658242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" filled="f" stroked="f">
              <v:textbox inset="20pt,0,0,15pt">
                <w:txbxContent>
                  <w:p w14:paraId="39D40C64" w14:textId="16EC2D00" w:rsidR="00C70E88" w:rsidRPr="00C70E88" w:rsidRDefault="00C70E88" w:rsidP="00C70E88">
                    <w:pPr>
                      <w:rPr>
                        <w:noProof/>
                      </w:rPr>
                    </w:pPr>
                    <w:r w:rsidRPr="00C70E88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1FA6" w14:textId="79F78F29" w:rsidR="00AC0148" w:rsidRDefault="00C70E88" w:rsidP="00C70E88">
    <w:pPr>
      <w:pStyle w:val="Footer"/>
      <w:ind w:right="-150"/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DF8C2E" wp14:editId="5021B846">
              <wp:simplePos x="0" y="0"/>
              <wp:positionH relativeFrom="page">
                <wp:posOffset>20097</wp:posOffset>
              </wp:positionH>
              <wp:positionV relativeFrom="page">
                <wp:posOffset>10269415</wp:posOffset>
              </wp:positionV>
              <wp:extent cx="904351" cy="398934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351" cy="3989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B4B5E" w14:textId="6A2715BC" w:rsidR="00C70E88" w:rsidRPr="00E33A5F" w:rsidRDefault="00C70E88" w:rsidP="00E33A5F">
                          <w:r w:rsidRPr="00E33A5F"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F8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1.6pt;margin-top:808.6pt;width:71.2pt;height:31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" filled="f" stroked="f">
              <v:textbox inset="20pt,0,0,15pt">
                <w:txbxContent>
                  <w:p w14:paraId="181B4B5E" w14:textId="6A2715BC" w:rsidR="00C70E88" w:rsidRPr="00E33A5F" w:rsidRDefault="00C70E88" w:rsidP="00E33A5F">
                    <w:r w:rsidRPr="00E33A5F"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0148" w:rsidRPr="00EA2FD7">
      <w:t xml:space="preserve">Your details will be dealt with in accordance with the </w:t>
    </w:r>
    <w:r w:rsidR="00AC0148" w:rsidRPr="00EA2FD7">
      <w:rPr>
        <w:i/>
        <w:iCs/>
      </w:rPr>
      <w:t xml:space="preserve">Public Records Act 1973 </w:t>
    </w:r>
    <w:r w:rsidR="00AC0148" w:rsidRPr="00EA2FD7">
      <w:t xml:space="preserve">and the </w:t>
    </w:r>
    <w:r w:rsidR="00AC0148" w:rsidRPr="00EA2FD7">
      <w:rPr>
        <w:i/>
        <w:iCs/>
      </w:rPr>
      <w:t>Privacy and Data Protection Act 2014</w:t>
    </w:r>
    <w:r w:rsidR="00AC0148" w:rsidRPr="00EA2FD7">
      <w:t xml:space="preserve">.  Should you have any </w:t>
    </w:r>
    <w:r w:rsidR="00AC0148">
      <w:br/>
    </w:r>
    <w:r w:rsidR="00AC0148" w:rsidRPr="00EA2FD7">
      <w:t>queries or wish to gain access to your personal information held by this department please contact our Privacy Officer at the above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7104A" w14:textId="77777777" w:rsidR="008D7C62" w:rsidRDefault="008D7C62" w:rsidP="00C70E88">
      <w:r>
        <w:separator/>
      </w:r>
    </w:p>
  </w:footnote>
  <w:footnote w:type="continuationSeparator" w:id="0">
    <w:p w14:paraId="1ADAB071" w14:textId="77777777" w:rsidR="008D7C62" w:rsidRDefault="008D7C62" w:rsidP="00C70E88">
      <w:r>
        <w:continuationSeparator/>
      </w:r>
    </w:p>
  </w:footnote>
  <w:footnote w:id="1">
    <w:p w14:paraId="4DC0E499" w14:textId="13F5C7F2" w:rsidR="00D244A1" w:rsidRDefault="00D244A1" w:rsidP="00D244A1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 xml:space="preserve">For the purposes of section 4 of the </w:t>
      </w:r>
      <w:r w:rsidRPr="00D244A1">
        <w:rPr>
          <w:i/>
          <w:iCs/>
        </w:rPr>
        <w:t>Judicial Proceeding Reports Act 1958</w:t>
      </w:r>
      <w:r w:rsidRPr="00D244A1">
        <w:t xml:space="preserve"> (Vic).</w:t>
      </w:r>
      <w:r>
        <w:rPr>
          <w:rFonts w:ascii="Arial" w:hAnsi="Arial" w:cs="Arial"/>
          <w:szCs w:val="21"/>
        </w:rPr>
        <w:t xml:space="preserve"> </w:t>
      </w:r>
    </w:p>
  </w:footnote>
  <w:footnote w:id="2">
    <w:p w14:paraId="6425BAD7" w14:textId="24DAE69F" w:rsidR="00297003" w:rsidRDefault="00297003" w:rsidP="00090931">
      <w:pPr>
        <w:pStyle w:val="FootnoteText"/>
        <w:ind w:left="567" w:hanging="567"/>
      </w:pPr>
      <w:r>
        <w:rPr>
          <w:rStyle w:val="FootnoteReference"/>
        </w:rPr>
        <w:footnoteRef/>
      </w:r>
      <w:r>
        <w:tab/>
        <w:t xml:space="preserve">This is in addition to the Forum’s disclosure obligations set out above.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F60F" w14:textId="77777777" w:rsidR="00197AC1" w:rsidRDefault="00197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8011" w14:textId="77777777" w:rsidR="00197AC1" w:rsidRDefault="00197A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E18A" w14:textId="2DCC7ED9" w:rsidR="00AC0148" w:rsidRPr="00B367E9" w:rsidRDefault="00512AF5" w:rsidP="00512AF5">
    <w:pPr>
      <w:pStyle w:val="Header"/>
    </w:pPr>
    <w:r w:rsidRPr="000924DB">
      <w:rPr>
        <w:noProof/>
      </w:rPr>
      <w:drawing>
        <wp:anchor distT="0" distB="0" distL="114300" distR="114300" simplePos="0" relativeHeight="251658243" behindDoc="0" locked="0" layoutInCell="1" allowOverlap="1" wp14:anchorId="03699F52" wp14:editId="06DC652A">
          <wp:simplePos x="0" y="0"/>
          <wp:positionH relativeFrom="margin">
            <wp:posOffset>-899160</wp:posOffset>
          </wp:positionH>
          <wp:positionV relativeFrom="page">
            <wp:posOffset>0</wp:posOffset>
          </wp:positionV>
          <wp:extent cx="75600" cy="1472400"/>
          <wp:effectExtent l="0" t="0" r="635" b="1270"/>
          <wp:wrapTopAndBottom/>
          <wp:docPr id="275057068" name="Picture 275057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8749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" cy="14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33A27"/>
    <w:multiLevelType w:val="hybridMultilevel"/>
    <w:tmpl w:val="F620F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903C49"/>
    <w:multiLevelType w:val="hybridMultilevel"/>
    <w:tmpl w:val="8FDA4BC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41F6C"/>
    <w:multiLevelType w:val="hybridMultilevel"/>
    <w:tmpl w:val="B546E108"/>
    <w:lvl w:ilvl="0" w:tplc="81C86CD2">
      <w:start w:val="1"/>
      <w:numFmt w:val="lowerLetter"/>
      <w:lvlText w:val="(%1)"/>
      <w:lvlJc w:val="left"/>
      <w:pPr>
        <w:ind w:left="2340" w:hanging="360"/>
      </w:pPr>
      <w:rPr>
        <w:rFonts w:ascii="Arial" w:eastAsiaTheme="minorEastAsia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092505F9"/>
    <w:multiLevelType w:val="hybridMultilevel"/>
    <w:tmpl w:val="995023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C06E1"/>
    <w:multiLevelType w:val="hybridMultilevel"/>
    <w:tmpl w:val="B546E108"/>
    <w:lvl w:ilvl="0" w:tplc="FFFFFFFF">
      <w:start w:val="1"/>
      <w:numFmt w:val="lowerLetter"/>
      <w:lvlText w:val="(%1)"/>
      <w:lvlJc w:val="left"/>
      <w:pPr>
        <w:ind w:left="2340" w:hanging="36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1B0076CF"/>
    <w:multiLevelType w:val="hybridMultilevel"/>
    <w:tmpl w:val="8F7E57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B7485C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66EEF"/>
    <w:multiLevelType w:val="hybridMultilevel"/>
    <w:tmpl w:val="C87605B8"/>
    <w:lvl w:ilvl="0" w:tplc="CD66690E">
      <w:start w:val="1"/>
      <w:numFmt w:val="lowerLetter"/>
      <w:lvlText w:val="(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B2D32"/>
    <w:multiLevelType w:val="hybridMultilevel"/>
    <w:tmpl w:val="F3245D82"/>
    <w:lvl w:ilvl="0" w:tplc="9DE4A1C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C667689"/>
    <w:multiLevelType w:val="hybridMultilevel"/>
    <w:tmpl w:val="B546E108"/>
    <w:lvl w:ilvl="0" w:tplc="FFFFFFFF">
      <w:start w:val="1"/>
      <w:numFmt w:val="lowerLetter"/>
      <w:lvlText w:val="(%1)"/>
      <w:lvlJc w:val="left"/>
      <w:pPr>
        <w:ind w:left="2340" w:hanging="360"/>
      </w:pPr>
      <w:rPr>
        <w:rFonts w:ascii="Arial" w:eastAsiaTheme="minorEastAsia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1F0112C"/>
    <w:multiLevelType w:val="hybridMultilevel"/>
    <w:tmpl w:val="36E67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624CC"/>
    <w:multiLevelType w:val="hybridMultilevel"/>
    <w:tmpl w:val="8FDA4BCE"/>
    <w:lvl w:ilvl="0" w:tplc="0F44EB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A0C48"/>
    <w:multiLevelType w:val="hybridMultilevel"/>
    <w:tmpl w:val="EA5ED1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80614"/>
    <w:multiLevelType w:val="hybridMultilevel"/>
    <w:tmpl w:val="BDE6CB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82CC2"/>
    <w:multiLevelType w:val="hybridMultilevel"/>
    <w:tmpl w:val="DFD21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0545E"/>
    <w:multiLevelType w:val="hybridMultilevel"/>
    <w:tmpl w:val="9C18C1B6"/>
    <w:lvl w:ilvl="0" w:tplc="245C48EC">
      <w:start w:val="1"/>
      <w:numFmt w:val="bullet"/>
      <w:pStyle w:val="TableofFiguresLis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cs="Wingdings" w:hint="default"/>
        <w:b w:val="0"/>
        <w:i w:val="0"/>
        <w:color w:val="95999D" w:themeColor="text2" w:themeTint="99"/>
        <w:w w:val="1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D1526"/>
    <w:multiLevelType w:val="hybridMultilevel"/>
    <w:tmpl w:val="F9967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13775"/>
    <w:multiLevelType w:val="hybridMultilevel"/>
    <w:tmpl w:val="5C349D92"/>
    <w:lvl w:ilvl="0" w:tplc="AA201B86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D06AB8"/>
    <w:multiLevelType w:val="hybridMultilevel"/>
    <w:tmpl w:val="571665D2"/>
    <w:lvl w:ilvl="0" w:tplc="EF345E34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0A11AE9"/>
    <w:multiLevelType w:val="hybridMultilevel"/>
    <w:tmpl w:val="0B0292A2"/>
    <w:lvl w:ilvl="0" w:tplc="F33E35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84B49"/>
    <w:multiLevelType w:val="hybridMultilevel"/>
    <w:tmpl w:val="8FDA4BC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973C1"/>
    <w:multiLevelType w:val="hybridMultilevel"/>
    <w:tmpl w:val="6F6E6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B7485C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719FD"/>
    <w:multiLevelType w:val="hybridMultilevel"/>
    <w:tmpl w:val="36E67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06112">
    <w:abstractNumId w:val="9"/>
  </w:num>
  <w:num w:numId="2" w16cid:durableId="334380811">
    <w:abstractNumId w:val="7"/>
  </w:num>
  <w:num w:numId="3" w16cid:durableId="117140845">
    <w:abstractNumId w:val="6"/>
  </w:num>
  <w:num w:numId="4" w16cid:durableId="790055887">
    <w:abstractNumId w:val="5"/>
  </w:num>
  <w:num w:numId="5" w16cid:durableId="566956733">
    <w:abstractNumId w:val="4"/>
  </w:num>
  <w:num w:numId="6" w16cid:durableId="990062802">
    <w:abstractNumId w:val="8"/>
  </w:num>
  <w:num w:numId="7" w16cid:durableId="1726831308">
    <w:abstractNumId w:val="3"/>
  </w:num>
  <w:num w:numId="8" w16cid:durableId="807356280">
    <w:abstractNumId w:val="2"/>
  </w:num>
  <w:num w:numId="9" w16cid:durableId="732659562">
    <w:abstractNumId w:val="1"/>
  </w:num>
  <w:num w:numId="10" w16cid:durableId="666248255">
    <w:abstractNumId w:val="0"/>
  </w:num>
  <w:num w:numId="11" w16cid:durableId="1500388501">
    <w:abstractNumId w:val="31"/>
  </w:num>
  <w:num w:numId="12" w16cid:durableId="657423877">
    <w:abstractNumId w:val="15"/>
  </w:num>
  <w:num w:numId="13" w16cid:durableId="144326551">
    <w:abstractNumId w:val="30"/>
  </w:num>
  <w:num w:numId="14" w16cid:durableId="1021711487">
    <w:abstractNumId w:val="23"/>
  </w:num>
  <w:num w:numId="15" w16cid:durableId="909196084">
    <w:abstractNumId w:val="10"/>
  </w:num>
  <w:num w:numId="16" w16cid:durableId="1162430381">
    <w:abstractNumId w:val="12"/>
  </w:num>
  <w:num w:numId="17" w16cid:durableId="94181417">
    <w:abstractNumId w:val="16"/>
  </w:num>
  <w:num w:numId="18" w16cid:durableId="553388271">
    <w:abstractNumId w:val="28"/>
  </w:num>
  <w:num w:numId="19" w16cid:durableId="2133087754">
    <w:abstractNumId w:val="20"/>
  </w:num>
  <w:num w:numId="20" w16cid:durableId="1751543576">
    <w:abstractNumId w:val="29"/>
  </w:num>
  <w:num w:numId="21" w16cid:durableId="221141498">
    <w:abstractNumId w:val="14"/>
  </w:num>
  <w:num w:numId="22" w16cid:durableId="2073312158">
    <w:abstractNumId w:val="11"/>
  </w:num>
  <w:num w:numId="23" w16cid:durableId="838350843">
    <w:abstractNumId w:val="18"/>
  </w:num>
  <w:num w:numId="24" w16cid:durableId="58134709">
    <w:abstractNumId w:val="19"/>
  </w:num>
  <w:num w:numId="25" w16cid:durableId="1074008413">
    <w:abstractNumId w:val="26"/>
  </w:num>
  <w:num w:numId="26" w16cid:durableId="2049866829">
    <w:abstractNumId w:val="21"/>
  </w:num>
  <w:num w:numId="27" w16cid:durableId="556749327">
    <w:abstractNumId w:val="13"/>
  </w:num>
  <w:num w:numId="28" w16cid:durableId="1778327842">
    <w:abstractNumId w:val="17"/>
  </w:num>
  <w:num w:numId="29" w16cid:durableId="1816755391">
    <w:abstractNumId w:val="27"/>
  </w:num>
  <w:num w:numId="30" w16cid:durableId="108360196">
    <w:abstractNumId w:val="24"/>
  </w:num>
  <w:num w:numId="31" w16cid:durableId="1556236661">
    <w:abstractNumId w:val="22"/>
  </w:num>
  <w:num w:numId="32" w16cid:durableId="13999380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NotTrackFormatting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CDocsNumber" w:val="3449-6939-5776"/>
    <w:docVar w:name="ShowDynamicGuides" w:val="1"/>
    <w:docVar w:name="ShowMarginGuides" w:val="0"/>
    <w:docVar w:name="ShowOutlines" w:val="0"/>
    <w:docVar w:name="ShowStaticGuides" w:val="0"/>
  </w:docVars>
  <w:rsids>
    <w:rsidRoot w:val="006A74C8"/>
    <w:rsid w:val="0000154D"/>
    <w:rsid w:val="00002858"/>
    <w:rsid w:val="00002B15"/>
    <w:rsid w:val="0000543B"/>
    <w:rsid w:val="000064B9"/>
    <w:rsid w:val="00010A37"/>
    <w:rsid w:val="000118CE"/>
    <w:rsid w:val="00025AC5"/>
    <w:rsid w:val="00027634"/>
    <w:rsid w:val="000317C8"/>
    <w:rsid w:val="00032F4C"/>
    <w:rsid w:val="00033497"/>
    <w:rsid w:val="0003561C"/>
    <w:rsid w:val="00042214"/>
    <w:rsid w:val="00045296"/>
    <w:rsid w:val="00047542"/>
    <w:rsid w:val="00047A49"/>
    <w:rsid w:val="00050DA3"/>
    <w:rsid w:val="00051745"/>
    <w:rsid w:val="00061E9B"/>
    <w:rsid w:val="00062440"/>
    <w:rsid w:val="00063F86"/>
    <w:rsid w:val="000658F3"/>
    <w:rsid w:val="000666D0"/>
    <w:rsid w:val="0006740D"/>
    <w:rsid w:val="00072371"/>
    <w:rsid w:val="00072E91"/>
    <w:rsid w:val="0007427E"/>
    <w:rsid w:val="00082FDC"/>
    <w:rsid w:val="00084010"/>
    <w:rsid w:val="00087645"/>
    <w:rsid w:val="00087B09"/>
    <w:rsid w:val="00090931"/>
    <w:rsid w:val="0009158A"/>
    <w:rsid w:val="000918E2"/>
    <w:rsid w:val="00093968"/>
    <w:rsid w:val="000A07A4"/>
    <w:rsid w:val="000A184D"/>
    <w:rsid w:val="000A2051"/>
    <w:rsid w:val="000A32B0"/>
    <w:rsid w:val="000A3497"/>
    <w:rsid w:val="000A4482"/>
    <w:rsid w:val="000A4916"/>
    <w:rsid w:val="000A4984"/>
    <w:rsid w:val="000A6BF1"/>
    <w:rsid w:val="000B05DD"/>
    <w:rsid w:val="000B17DC"/>
    <w:rsid w:val="000B3DCB"/>
    <w:rsid w:val="000B69D6"/>
    <w:rsid w:val="000B7595"/>
    <w:rsid w:val="000C4D45"/>
    <w:rsid w:val="000D10CA"/>
    <w:rsid w:val="000D1C7E"/>
    <w:rsid w:val="000D2948"/>
    <w:rsid w:val="000D36F1"/>
    <w:rsid w:val="000D3CA7"/>
    <w:rsid w:val="000D4364"/>
    <w:rsid w:val="000D485E"/>
    <w:rsid w:val="000D4D04"/>
    <w:rsid w:val="000E0F28"/>
    <w:rsid w:val="000E2E93"/>
    <w:rsid w:val="000E5DB6"/>
    <w:rsid w:val="000E6AB2"/>
    <w:rsid w:val="000E6BD0"/>
    <w:rsid w:val="000F0288"/>
    <w:rsid w:val="000F436E"/>
    <w:rsid w:val="000F4A90"/>
    <w:rsid w:val="000F615A"/>
    <w:rsid w:val="000F6B34"/>
    <w:rsid w:val="000F7216"/>
    <w:rsid w:val="00104FA9"/>
    <w:rsid w:val="0010717C"/>
    <w:rsid w:val="0011219D"/>
    <w:rsid w:val="00112246"/>
    <w:rsid w:val="00120E68"/>
    <w:rsid w:val="001221EB"/>
    <w:rsid w:val="00125EF0"/>
    <w:rsid w:val="00127BDD"/>
    <w:rsid w:val="0013415B"/>
    <w:rsid w:val="0013625D"/>
    <w:rsid w:val="00141AE3"/>
    <w:rsid w:val="001443E5"/>
    <w:rsid w:val="001448A3"/>
    <w:rsid w:val="0014527C"/>
    <w:rsid w:val="001453C8"/>
    <w:rsid w:val="0014588F"/>
    <w:rsid w:val="001463F4"/>
    <w:rsid w:val="00147AC0"/>
    <w:rsid w:val="001512D9"/>
    <w:rsid w:val="00151D9F"/>
    <w:rsid w:val="00152063"/>
    <w:rsid w:val="00152FA8"/>
    <w:rsid w:val="00154CB3"/>
    <w:rsid w:val="00161E2D"/>
    <w:rsid w:val="00164D85"/>
    <w:rsid w:val="0017326C"/>
    <w:rsid w:val="00173836"/>
    <w:rsid w:val="00174721"/>
    <w:rsid w:val="00176C90"/>
    <w:rsid w:val="00177934"/>
    <w:rsid w:val="00177EED"/>
    <w:rsid w:val="00183AB5"/>
    <w:rsid w:val="00183D85"/>
    <w:rsid w:val="001853C8"/>
    <w:rsid w:val="001859C5"/>
    <w:rsid w:val="00185B4B"/>
    <w:rsid w:val="00185FAD"/>
    <w:rsid w:val="001860F4"/>
    <w:rsid w:val="00192368"/>
    <w:rsid w:val="0019263C"/>
    <w:rsid w:val="001933D8"/>
    <w:rsid w:val="0019411D"/>
    <w:rsid w:val="001974E1"/>
    <w:rsid w:val="00197AC1"/>
    <w:rsid w:val="001A125A"/>
    <w:rsid w:val="001A22D5"/>
    <w:rsid w:val="001A308B"/>
    <w:rsid w:val="001A4F95"/>
    <w:rsid w:val="001A53D7"/>
    <w:rsid w:val="001A56DF"/>
    <w:rsid w:val="001B0527"/>
    <w:rsid w:val="001B3D5D"/>
    <w:rsid w:val="001C3F50"/>
    <w:rsid w:val="001C4303"/>
    <w:rsid w:val="001C5210"/>
    <w:rsid w:val="001C7C2C"/>
    <w:rsid w:val="001D0F5D"/>
    <w:rsid w:val="001D13F9"/>
    <w:rsid w:val="001D2F65"/>
    <w:rsid w:val="001D3E76"/>
    <w:rsid w:val="001D552D"/>
    <w:rsid w:val="001E1651"/>
    <w:rsid w:val="001E173F"/>
    <w:rsid w:val="001E6347"/>
    <w:rsid w:val="001E726F"/>
    <w:rsid w:val="001E7772"/>
    <w:rsid w:val="001F00FF"/>
    <w:rsid w:val="001F4944"/>
    <w:rsid w:val="001F626D"/>
    <w:rsid w:val="001F7C13"/>
    <w:rsid w:val="002020CC"/>
    <w:rsid w:val="00203E4B"/>
    <w:rsid w:val="00204C50"/>
    <w:rsid w:val="0020669E"/>
    <w:rsid w:val="002076D2"/>
    <w:rsid w:val="002105C1"/>
    <w:rsid w:val="00210879"/>
    <w:rsid w:val="00210EA6"/>
    <w:rsid w:val="00211D7B"/>
    <w:rsid w:val="0021251F"/>
    <w:rsid w:val="002160D0"/>
    <w:rsid w:val="00224295"/>
    <w:rsid w:val="0022563D"/>
    <w:rsid w:val="002271C7"/>
    <w:rsid w:val="00233AEB"/>
    <w:rsid w:val="00236224"/>
    <w:rsid w:val="00236778"/>
    <w:rsid w:val="00237598"/>
    <w:rsid w:val="0024401F"/>
    <w:rsid w:val="00246EA1"/>
    <w:rsid w:val="00247DDD"/>
    <w:rsid w:val="00250383"/>
    <w:rsid w:val="002517BC"/>
    <w:rsid w:val="0025191F"/>
    <w:rsid w:val="002521CE"/>
    <w:rsid w:val="00252287"/>
    <w:rsid w:val="002530E9"/>
    <w:rsid w:val="00253FA2"/>
    <w:rsid w:val="00254D62"/>
    <w:rsid w:val="00255221"/>
    <w:rsid w:val="00255598"/>
    <w:rsid w:val="0025597F"/>
    <w:rsid w:val="00255AE1"/>
    <w:rsid w:val="00255D82"/>
    <w:rsid w:val="00255FED"/>
    <w:rsid w:val="0025603B"/>
    <w:rsid w:val="00256CDB"/>
    <w:rsid w:val="0026026D"/>
    <w:rsid w:val="00261BB4"/>
    <w:rsid w:val="00272A49"/>
    <w:rsid w:val="00273B9A"/>
    <w:rsid w:val="00275D97"/>
    <w:rsid w:val="00276CA6"/>
    <w:rsid w:val="00276E86"/>
    <w:rsid w:val="002774C6"/>
    <w:rsid w:val="00277D2E"/>
    <w:rsid w:val="002810B9"/>
    <w:rsid w:val="0028260F"/>
    <w:rsid w:val="00285DCF"/>
    <w:rsid w:val="002862DD"/>
    <w:rsid w:val="00286443"/>
    <w:rsid w:val="002878AA"/>
    <w:rsid w:val="002918E0"/>
    <w:rsid w:val="002919DD"/>
    <w:rsid w:val="00291BB5"/>
    <w:rsid w:val="00294D05"/>
    <w:rsid w:val="002952DE"/>
    <w:rsid w:val="00295EA6"/>
    <w:rsid w:val="002964DB"/>
    <w:rsid w:val="00297003"/>
    <w:rsid w:val="00297E33"/>
    <w:rsid w:val="002A03AD"/>
    <w:rsid w:val="002A2719"/>
    <w:rsid w:val="002A2E1E"/>
    <w:rsid w:val="002A3D1F"/>
    <w:rsid w:val="002A4120"/>
    <w:rsid w:val="002A49DB"/>
    <w:rsid w:val="002B019B"/>
    <w:rsid w:val="002B0952"/>
    <w:rsid w:val="002B24E8"/>
    <w:rsid w:val="002B5A38"/>
    <w:rsid w:val="002B5AF4"/>
    <w:rsid w:val="002C0D45"/>
    <w:rsid w:val="002C6404"/>
    <w:rsid w:val="002C705E"/>
    <w:rsid w:val="002C75F2"/>
    <w:rsid w:val="002C7C68"/>
    <w:rsid w:val="002D1DD3"/>
    <w:rsid w:val="002D2ED8"/>
    <w:rsid w:val="002D3BAF"/>
    <w:rsid w:val="002D6A55"/>
    <w:rsid w:val="002D77BC"/>
    <w:rsid w:val="002D7CB2"/>
    <w:rsid w:val="002E0678"/>
    <w:rsid w:val="002E1047"/>
    <w:rsid w:val="002E1E47"/>
    <w:rsid w:val="002E5552"/>
    <w:rsid w:val="002E5826"/>
    <w:rsid w:val="002F2DA0"/>
    <w:rsid w:val="002F2DF4"/>
    <w:rsid w:val="00300AAF"/>
    <w:rsid w:val="00300D23"/>
    <w:rsid w:val="003043E1"/>
    <w:rsid w:val="0030503A"/>
    <w:rsid w:val="00306D7E"/>
    <w:rsid w:val="003111B6"/>
    <w:rsid w:val="00313D42"/>
    <w:rsid w:val="00315402"/>
    <w:rsid w:val="00315590"/>
    <w:rsid w:val="00316736"/>
    <w:rsid w:val="003177F1"/>
    <w:rsid w:val="0031799F"/>
    <w:rsid w:val="00323CD4"/>
    <w:rsid w:val="003267F3"/>
    <w:rsid w:val="003268DA"/>
    <w:rsid w:val="00333375"/>
    <w:rsid w:val="00334F9C"/>
    <w:rsid w:val="00336E04"/>
    <w:rsid w:val="003377B0"/>
    <w:rsid w:val="00340FE4"/>
    <w:rsid w:val="00343E7A"/>
    <w:rsid w:val="00345D7F"/>
    <w:rsid w:val="00346471"/>
    <w:rsid w:val="00347089"/>
    <w:rsid w:val="003540E2"/>
    <w:rsid w:val="00355213"/>
    <w:rsid w:val="00355B68"/>
    <w:rsid w:val="00360B2A"/>
    <w:rsid w:val="00362934"/>
    <w:rsid w:val="003629FF"/>
    <w:rsid w:val="00364361"/>
    <w:rsid w:val="0036523D"/>
    <w:rsid w:val="00366470"/>
    <w:rsid w:val="0036653C"/>
    <w:rsid w:val="003733C6"/>
    <w:rsid w:val="00373E55"/>
    <w:rsid w:val="003745B4"/>
    <w:rsid w:val="00375E3D"/>
    <w:rsid w:val="00377344"/>
    <w:rsid w:val="0038049F"/>
    <w:rsid w:val="00380556"/>
    <w:rsid w:val="003805EB"/>
    <w:rsid w:val="003816B6"/>
    <w:rsid w:val="00385E2C"/>
    <w:rsid w:val="00387648"/>
    <w:rsid w:val="00390CEE"/>
    <w:rsid w:val="00391BD9"/>
    <w:rsid w:val="003938E3"/>
    <w:rsid w:val="00393E69"/>
    <w:rsid w:val="0039419A"/>
    <w:rsid w:val="00396716"/>
    <w:rsid w:val="00396CE3"/>
    <w:rsid w:val="003A087E"/>
    <w:rsid w:val="003A5F74"/>
    <w:rsid w:val="003B2D75"/>
    <w:rsid w:val="003B44D7"/>
    <w:rsid w:val="003B6520"/>
    <w:rsid w:val="003C070B"/>
    <w:rsid w:val="003C14B8"/>
    <w:rsid w:val="003C5200"/>
    <w:rsid w:val="003C54CB"/>
    <w:rsid w:val="003C55F3"/>
    <w:rsid w:val="003C6E52"/>
    <w:rsid w:val="003D5257"/>
    <w:rsid w:val="003D6D6B"/>
    <w:rsid w:val="003D7701"/>
    <w:rsid w:val="003E1751"/>
    <w:rsid w:val="003E1772"/>
    <w:rsid w:val="003E253E"/>
    <w:rsid w:val="003E27C9"/>
    <w:rsid w:val="003E2F19"/>
    <w:rsid w:val="003E44A4"/>
    <w:rsid w:val="003E537B"/>
    <w:rsid w:val="003F0229"/>
    <w:rsid w:val="003F064D"/>
    <w:rsid w:val="003F08BE"/>
    <w:rsid w:val="003F272C"/>
    <w:rsid w:val="003F3CDE"/>
    <w:rsid w:val="003F53FB"/>
    <w:rsid w:val="003F69EB"/>
    <w:rsid w:val="003F6DD5"/>
    <w:rsid w:val="004052DC"/>
    <w:rsid w:val="00406214"/>
    <w:rsid w:val="00406467"/>
    <w:rsid w:val="004064A7"/>
    <w:rsid w:val="004068E7"/>
    <w:rsid w:val="00407357"/>
    <w:rsid w:val="004108C1"/>
    <w:rsid w:val="00412D8E"/>
    <w:rsid w:val="0041316B"/>
    <w:rsid w:val="00422C98"/>
    <w:rsid w:val="00427F17"/>
    <w:rsid w:val="0043148C"/>
    <w:rsid w:val="00431DB2"/>
    <w:rsid w:val="0043275C"/>
    <w:rsid w:val="00433306"/>
    <w:rsid w:val="0043338F"/>
    <w:rsid w:val="00437A71"/>
    <w:rsid w:val="00440E49"/>
    <w:rsid w:val="00441815"/>
    <w:rsid w:val="0044192B"/>
    <w:rsid w:val="004466DE"/>
    <w:rsid w:val="00447757"/>
    <w:rsid w:val="00447CA0"/>
    <w:rsid w:val="00451576"/>
    <w:rsid w:val="004521EC"/>
    <w:rsid w:val="00452D3B"/>
    <w:rsid w:val="00453566"/>
    <w:rsid w:val="00453923"/>
    <w:rsid w:val="00454A22"/>
    <w:rsid w:val="00457276"/>
    <w:rsid w:val="0046082C"/>
    <w:rsid w:val="00460A95"/>
    <w:rsid w:val="004619DD"/>
    <w:rsid w:val="00467E68"/>
    <w:rsid w:val="004725B8"/>
    <w:rsid w:val="004740B8"/>
    <w:rsid w:val="00474117"/>
    <w:rsid w:val="00474943"/>
    <w:rsid w:val="004755AF"/>
    <w:rsid w:val="0048092C"/>
    <w:rsid w:val="00481F91"/>
    <w:rsid w:val="00485F50"/>
    <w:rsid w:val="00486C6E"/>
    <w:rsid w:val="004871AF"/>
    <w:rsid w:val="00487838"/>
    <w:rsid w:val="00487E5A"/>
    <w:rsid w:val="00490C5E"/>
    <w:rsid w:val="0049417C"/>
    <w:rsid w:val="00496467"/>
    <w:rsid w:val="004A13E8"/>
    <w:rsid w:val="004A3306"/>
    <w:rsid w:val="004A72E7"/>
    <w:rsid w:val="004B0E7A"/>
    <w:rsid w:val="004B1180"/>
    <w:rsid w:val="004B1577"/>
    <w:rsid w:val="004B192D"/>
    <w:rsid w:val="004B1D9C"/>
    <w:rsid w:val="004B2B68"/>
    <w:rsid w:val="004B2D2D"/>
    <w:rsid w:val="004B4062"/>
    <w:rsid w:val="004B4368"/>
    <w:rsid w:val="004B5D6C"/>
    <w:rsid w:val="004C0142"/>
    <w:rsid w:val="004C1530"/>
    <w:rsid w:val="004C1A7E"/>
    <w:rsid w:val="004C27D6"/>
    <w:rsid w:val="004C34BF"/>
    <w:rsid w:val="004C43E8"/>
    <w:rsid w:val="004C627D"/>
    <w:rsid w:val="004D00C3"/>
    <w:rsid w:val="004D23A1"/>
    <w:rsid w:val="004D488E"/>
    <w:rsid w:val="004D4CA6"/>
    <w:rsid w:val="004D4E6B"/>
    <w:rsid w:val="004D63A5"/>
    <w:rsid w:val="004D794F"/>
    <w:rsid w:val="004E409F"/>
    <w:rsid w:val="004E6D80"/>
    <w:rsid w:val="004E73D0"/>
    <w:rsid w:val="004F06DD"/>
    <w:rsid w:val="004F0734"/>
    <w:rsid w:val="004F09A9"/>
    <w:rsid w:val="004F0D46"/>
    <w:rsid w:val="004F3101"/>
    <w:rsid w:val="004F598A"/>
    <w:rsid w:val="004F6F2B"/>
    <w:rsid w:val="004F747C"/>
    <w:rsid w:val="004F77FB"/>
    <w:rsid w:val="005022F0"/>
    <w:rsid w:val="0050464F"/>
    <w:rsid w:val="00505ECF"/>
    <w:rsid w:val="005067B3"/>
    <w:rsid w:val="00512AF5"/>
    <w:rsid w:val="00513C2D"/>
    <w:rsid w:val="00514B9E"/>
    <w:rsid w:val="005157F7"/>
    <w:rsid w:val="00522C0A"/>
    <w:rsid w:val="00524E62"/>
    <w:rsid w:val="00525EA3"/>
    <w:rsid w:val="005276A4"/>
    <w:rsid w:val="00530415"/>
    <w:rsid w:val="00532CD2"/>
    <w:rsid w:val="00533DE8"/>
    <w:rsid w:val="00534CD3"/>
    <w:rsid w:val="00534E7C"/>
    <w:rsid w:val="00535CF3"/>
    <w:rsid w:val="00536EAF"/>
    <w:rsid w:val="00536F01"/>
    <w:rsid w:val="0054026A"/>
    <w:rsid w:val="00542125"/>
    <w:rsid w:val="00543FAE"/>
    <w:rsid w:val="00551538"/>
    <w:rsid w:val="00554E53"/>
    <w:rsid w:val="00555669"/>
    <w:rsid w:val="005566E9"/>
    <w:rsid w:val="0056185C"/>
    <w:rsid w:val="00562EF8"/>
    <w:rsid w:val="005723EF"/>
    <w:rsid w:val="0057791A"/>
    <w:rsid w:val="0058165A"/>
    <w:rsid w:val="0058173C"/>
    <w:rsid w:val="005867C9"/>
    <w:rsid w:val="00594BDC"/>
    <w:rsid w:val="005977BD"/>
    <w:rsid w:val="005A0130"/>
    <w:rsid w:val="005A07F8"/>
    <w:rsid w:val="005A15EB"/>
    <w:rsid w:val="005A273A"/>
    <w:rsid w:val="005A3682"/>
    <w:rsid w:val="005A4276"/>
    <w:rsid w:val="005A5874"/>
    <w:rsid w:val="005A5F61"/>
    <w:rsid w:val="005A6358"/>
    <w:rsid w:val="005B3865"/>
    <w:rsid w:val="005B5E1A"/>
    <w:rsid w:val="005C0BAB"/>
    <w:rsid w:val="005C1318"/>
    <w:rsid w:val="005C21CB"/>
    <w:rsid w:val="005C4820"/>
    <w:rsid w:val="005C6293"/>
    <w:rsid w:val="005C682F"/>
    <w:rsid w:val="005C75B0"/>
    <w:rsid w:val="005C7F95"/>
    <w:rsid w:val="005D0EF8"/>
    <w:rsid w:val="005D0FE7"/>
    <w:rsid w:val="005D16D6"/>
    <w:rsid w:val="005D2648"/>
    <w:rsid w:val="005D67DC"/>
    <w:rsid w:val="005D7916"/>
    <w:rsid w:val="005E12C8"/>
    <w:rsid w:val="005E4CFC"/>
    <w:rsid w:val="005E667B"/>
    <w:rsid w:val="005F0CC6"/>
    <w:rsid w:val="005F100A"/>
    <w:rsid w:val="005F39BE"/>
    <w:rsid w:val="006031D3"/>
    <w:rsid w:val="00607403"/>
    <w:rsid w:val="00613560"/>
    <w:rsid w:val="00615EA3"/>
    <w:rsid w:val="00616C5C"/>
    <w:rsid w:val="00622079"/>
    <w:rsid w:val="006223CB"/>
    <w:rsid w:val="0062406A"/>
    <w:rsid w:val="00625CC4"/>
    <w:rsid w:val="00630F76"/>
    <w:rsid w:val="006326F6"/>
    <w:rsid w:val="00633C11"/>
    <w:rsid w:val="00635A86"/>
    <w:rsid w:val="006362EE"/>
    <w:rsid w:val="006372D9"/>
    <w:rsid w:val="0064067E"/>
    <w:rsid w:val="006415A1"/>
    <w:rsid w:val="00641DA4"/>
    <w:rsid w:val="00643797"/>
    <w:rsid w:val="00645FFD"/>
    <w:rsid w:val="00646C45"/>
    <w:rsid w:val="00651662"/>
    <w:rsid w:val="0065623A"/>
    <w:rsid w:val="00656998"/>
    <w:rsid w:val="00656ED7"/>
    <w:rsid w:val="0066274D"/>
    <w:rsid w:val="006657C7"/>
    <w:rsid w:val="00666F8B"/>
    <w:rsid w:val="006732E5"/>
    <w:rsid w:val="0067510D"/>
    <w:rsid w:val="00677392"/>
    <w:rsid w:val="006816FB"/>
    <w:rsid w:val="0068467F"/>
    <w:rsid w:val="0069594B"/>
    <w:rsid w:val="00696162"/>
    <w:rsid w:val="006966C0"/>
    <w:rsid w:val="00696FE5"/>
    <w:rsid w:val="006A0347"/>
    <w:rsid w:val="006A3271"/>
    <w:rsid w:val="006A5737"/>
    <w:rsid w:val="006A74C8"/>
    <w:rsid w:val="006A7B21"/>
    <w:rsid w:val="006B3232"/>
    <w:rsid w:val="006B41DF"/>
    <w:rsid w:val="006B5DA2"/>
    <w:rsid w:val="006B658C"/>
    <w:rsid w:val="006C0204"/>
    <w:rsid w:val="006C13AB"/>
    <w:rsid w:val="006C1D99"/>
    <w:rsid w:val="006C1ECD"/>
    <w:rsid w:val="006C61D6"/>
    <w:rsid w:val="006C61EA"/>
    <w:rsid w:val="006C65F2"/>
    <w:rsid w:val="006C7C92"/>
    <w:rsid w:val="006D076A"/>
    <w:rsid w:val="006D0C05"/>
    <w:rsid w:val="006D16B9"/>
    <w:rsid w:val="006D2B3B"/>
    <w:rsid w:val="006D7350"/>
    <w:rsid w:val="006E06A7"/>
    <w:rsid w:val="006E2C14"/>
    <w:rsid w:val="006E5FA5"/>
    <w:rsid w:val="006E6AEE"/>
    <w:rsid w:val="006E6B3E"/>
    <w:rsid w:val="006E6CF4"/>
    <w:rsid w:val="006F1FFC"/>
    <w:rsid w:val="006F25B2"/>
    <w:rsid w:val="006F28A2"/>
    <w:rsid w:val="006F3864"/>
    <w:rsid w:val="006F5FD9"/>
    <w:rsid w:val="006F7286"/>
    <w:rsid w:val="00701676"/>
    <w:rsid w:val="00704A9F"/>
    <w:rsid w:val="00705A51"/>
    <w:rsid w:val="00707D65"/>
    <w:rsid w:val="0071328F"/>
    <w:rsid w:val="007176D9"/>
    <w:rsid w:val="00717BFC"/>
    <w:rsid w:val="00717E5B"/>
    <w:rsid w:val="007241B2"/>
    <w:rsid w:val="0072426E"/>
    <w:rsid w:val="0072596B"/>
    <w:rsid w:val="007265E0"/>
    <w:rsid w:val="0072667C"/>
    <w:rsid w:val="007277F6"/>
    <w:rsid w:val="00730DC1"/>
    <w:rsid w:val="00731658"/>
    <w:rsid w:val="007319A4"/>
    <w:rsid w:val="007331C7"/>
    <w:rsid w:val="007336E5"/>
    <w:rsid w:val="00735AC5"/>
    <w:rsid w:val="00736043"/>
    <w:rsid w:val="00741521"/>
    <w:rsid w:val="007433DC"/>
    <w:rsid w:val="007479AC"/>
    <w:rsid w:val="00751485"/>
    <w:rsid w:val="007527ED"/>
    <w:rsid w:val="00752F7A"/>
    <w:rsid w:val="007536F6"/>
    <w:rsid w:val="0075462C"/>
    <w:rsid w:val="007557C1"/>
    <w:rsid w:val="00756816"/>
    <w:rsid w:val="00760934"/>
    <w:rsid w:val="0076383C"/>
    <w:rsid w:val="007640E5"/>
    <w:rsid w:val="00765C20"/>
    <w:rsid w:val="0077017B"/>
    <w:rsid w:val="0077418B"/>
    <w:rsid w:val="007769A3"/>
    <w:rsid w:val="007776AC"/>
    <w:rsid w:val="007800CA"/>
    <w:rsid w:val="00783596"/>
    <w:rsid w:val="00784B72"/>
    <w:rsid w:val="00784CB4"/>
    <w:rsid w:val="00785381"/>
    <w:rsid w:val="00785B1A"/>
    <w:rsid w:val="00785F22"/>
    <w:rsid w:val="00790004"/>
    <w:rsid w:val="00793D12"/>
    <w:rsid w:val="0079730A"/>
    <w:rsid w:val="00797BC5"/>
    <w:rsid w:val="007A14B8"/>
    <w:rsid w:val="007B07B6"/>
    <w:rsid w:val="007B14BA"/>
    <w:rsid w:val="007B1B6B"/>
    <w:rsid w:val="007B1CC4"/>
    <w:rsid w:val="007B1CE8"/>
    <w:rsid w:val="007B3096"/>
    <w:rsid w:val="007B465F"/>
    <w:rsid w:val="007D0489"/>
    <w:rsid w:val="007D3B90"/>
    <w:rsid w:val="007D4703"/>
    <w:rsid w:val="007E1AB1"/>
    <w:rsid w:val="007E1F7C"/>
    <w:rsid w:val="007E4D8C"/>
    <w:rsid w:val="007E70B3"/>
    <w:rsid w:val="007F35FF"/>
    <w:rsid w:val="007F7CE3"/>
    <w:rsid w:val="0080016A"/>
    <w:rsid w:val="00801702"/>
    <w:rsid w:val="00801742"/>
    <w:rsid w:val="00802716"/>
    <w:rsid w:val="00802AE1"/>
    <w:rsid w:val="00803AA9"/>
    <w:rsid w:val="008053B2"/>
    <w:rsid w:val="00805789"/>
    <w:rsid w:val="00806F30"/>
    <w:rsid w:val="008102D7"/>
    <w:rsid w:val="008119A7"/>
    <w:rsid w:val="00812EAA"/>
    <w:rsid w:val="00815105"/>
    <w:rsid w:val="00816459"/>
    <w:rsid w:val="00825853"/>
    <w:rsid w:val="008261BC"/>
    <w:rsid w:val="0083054A"/>
    <w:rsid w:val="00831982"/>
    <w:rsid w:val="0083576B"/>
    <w:rsid w:val="00835CA4"/>
    <w:rsid w:val="00836FA0"/>
    <w:rsid w:val="008405D6"/>
    <w:rsid w:val="0084095F"/>
    <w:rsid w:val="00840C8B"/>
    <w:rsid w:val="008461B9"/>
    <w:rsid w:val="00846D5A"/>
    <w:rsid w:val="00850E84"/>
    <w:rsid w:val="00855627"/>
    <w:rsid w:val="00856D13"/>
    <w:rsid w:val="008622DF"/>
    <w:rsid w:val="00862CAC"/>
    <w:rsid w:val="00863CA4"/>
    <w:rsid w:val="00864C12"/>
    <w:rsid w:val="00867A77"/>
    <w:rsid w:val="00867D7E"/>
    <w:rsid w:val="00871D11"/>
    <w:rsid w:val="0087320D"/>
    <w:rsid w:val="008758D8"/>
    <w:rsid w:val="008767A9"/>
    <w:rsid w:val="00876A89"/>
    <w:rsid w:val="00881587"/>
    <w:rsid w:val="00892A1C"/>
    <w:rsid w:val="00892A55"/>
    <w:rsid w:val="00895ED0"/>
    <w:rsid w:val="00895F27"/>
    <w:rsid w:val="0089697E"/>
    <w:rsid w:val="00896DE4"/>
    <w:rsid w:val="00897134"/>
    <w:rsid w:val="008A084F"/>
    <w:rsid w:val="008A34B0"/>
    <w:rsid w:val="008A548F"/>
    <w:rsid w:val="008A612E"/>
    <w:rsid w:val="008B033B"/>
    <w:rsid w:val="008B3B3C"/>
    <w:rsid w:val="008B4949"/>
    <w:rsid w:val="008B62C3"/>
    <w:rsid w:val="008C2663"/>
    <w:rsid w:val="008C2E1D"/>
    <w:rsid w:val="008C66FA"/>
    <w:rsid w:val="008D1534"/>
    <w:rsid w:val="008D225A"/>
    <w:rsid w:val="008D2592"/>
    <w:rsid w:val="008D2EDF"/>
    <w:rsid w:val="008D356E"/>
    <w:rsid w:val="008D4886"/>
    <w:rsid w:val="008D5F9C"/>
    <w:rsid w:val="008D771F"/>
    <w:rsid w:val="008D7C62"/>
    <w:rsid w:val="008E04A8"/>
    <w:rsid w:val="008E0EA1"/>
    <w:rsid w:val="008E5F4B"/>
    <w:rsid w:val="008F0432"/>
    <w:rsid w:val="008F057D"/>
    <w:rsid w:val="008F0AA0"/>
    <w:rsid w:val="008F1914"/>
    <w:rsid w:val="008F26F9"/>
    <w:rsid w:val="008F2CB0"/>
    <w:rsid w:val="008F3BD1"/>
    <w:rsid w:val="008F4C1C"/>
    <w:rsid w:val="008F5C10"/>
    <w:rsid w:val="008F7F9C"/>
    <w:rsid w:val="00902519"/>
    <w:rsid w:val="00903343"/>
    <w:rsid w:val="00903585"/>
    <w:rsid w:val="00903707"/>
    <w:rsid w:val="009038CD"/>
    <w:rsid w:val="00904E32"/>
    <w:rsid w:val="0090691B"/>
    <w:rsid w:val="00907A6D"/>
    <w:rsid w:val="00910214"/>
    <w:rsid w:val="009115DF"/>
    <w:rsid w:val="009143EF"/>
    <w:rsid w:val="00915D9D"/>
    <w:rsid w:val="00916AD3"/>
    <w:rsid w:val="00920E0E"/>
    <w:rsid w:val="00921D92"/>
    <w:rsid w:val="00923CD9"/>
    <w:rsid w:val="00924CFB"/>
    <w:rsid w:val="00925417"/>
    <w:rsid w:val="00926502"/>
    <w:rsid w:val="009271A9"/>
    <w:rsid w:val="00933370"/>
    <w:rsid w:val="0093358D"/>
    <w:rsid w:val="009344E8"/>
    <w:rsid w:val="009356D7"/>
    <w:rsid w:val="009362B2"/>
    <w:rsid w:val="009404F4"/>
    <w:rsid w:val="00940A60"/>
    <w:rsid w:val="00942546"/>
    <w:rsid w:val="00943904"/>
    <w:rsid w:val="00943DB6"/>
    <w:rsid w:val="0094414E"/>
    <w:rsid w:val="00944E14"/>
    <w:rsid w:val="00947651"/>
    <w:rsid w:val="00950232"/>
    <w:rsid w:val="009537DC"/>
    <w:rsid w:val="00953B1C"/>
    <w:rsid w:val="00953E50"/>
    <w:rsid w:val="00954FA0"/>
    <w:rsid w:val="00955040"/>
    <w:rsid w:val="009552FB"/>
    <w:rsid w:val="00960156"/>
    <w:rsid w:val="009622DD"/>
    <w:rsid w:val="009627E8"/>
    <w:rsid w:val="009667D7"/>
    <w:rsid w:val="00970902"/>
    <w:rsid w:val="00973081"/>
    <w:rsid w:val="00974212"/>
    <w:rsid w:val="0097557C"/>
    <w:rsid w:val="009765DF"/>
    <w:rsid w:val="00982727"/>
    <w:rsid w:val="009833EE"/>
    <w:rsid w:val="00984311"/>
    <w:rsid w:val="0098772A"/>
    <w:rsid w:val="00987A94"/>
    <w:rsid w:val="009921A0"/>
    <w:rsid w:val="00992544"/>
    <w:rsid w:val="00993E10"/>
    <w:rsid w:val="009A02C1"/>
    <w:rsid w:val="009A0436"/>
    <w:rsid w:val="009A2BFE"/>
    <w:rsid w:val="009A3EC1"/>
    <w:rsid w:val="009A73F9"/>
    <w:rsid w:val="009B392B"/>
    <w:rsid w:val="009B4C82"/>
    <w:rsid w:val="009B4CBE"/>
    <w:rsid w:val="009B6F70"/>
    <w:rsid w:val="009B7E9F"/>
    <w:rsid w:val="009C000E"/>
    <w:rsid w:val="009C54F0"/>
    <w:rsid w:val="009C7AFA"/>
    <w:rsid w:val="009D36D7"/>
    <w:rsid w:val="009D59E4"/>
    <w:rsid w:val="009D6F9F"/>
    <w:rsid w:val="009E34E0"/>
    <w:rsid w:val="009E42EA"/>
    <w:rsid w:val="009E4329"/>
    <w:rsid w:val="009E4AE6"/>
    <w:rsid w:val="009E4D78"/>
    <w:rsid w:val="009E5479"/>
    <w:rsid w:val="009E5B3F"/>
    <w:rsid w:val="009E6C71"/>
    <w:rsid w:val="009E7793"/>
    <w:rsid w:val="009F0146"/>
    <w:rsid w:val="009F03BA"/>
    <w:rsid w:val="009F1229"/>
    <w:rsid w:val="009F3766"/>
    <w:rsid w:val="009F3AF7"/>
    <w:rsid w:val="009F3D79"/>
    <w:rsid w:val="009F414C"/>
    <w:rsid w:val="009F7773"/>
    <w:rsid w:val="00A01306"/>
    <w:rsid w:val="00A02802"/>
    <w:rsid w:val="00A0607C"/>
    <w:rsid w:val="00A077AB"/>
    <w:rsid w:val="00A10717"/>
    <w:rsid w:val="00A132A9"/>
    <w:rsid w:val="00A13936"/>
    <w:rsid w:val="00A156D2"/>
    <w:rsid w:val="00A20EFC"/>
    <w:rsid w:val="00A217B0"/>
    <w:rsid w:val="00A25DC6"/>
    <w:rsid w:val="00A27C50"/>
    <w:rsid w:val="00A3082F"/>
    <w:rsid w:val="00A31269"/>
    <w:rsid w:val="00A32329"/>
    <w:rsid w:val="00A32B2C"/>
    <w:rsid w:val="00A500EF"/>
    <w:rsid w:val="00A51799"/>
    <w:rsid w:val="00A548F2"/>
    <w:rsid w:val="00A560C3"/>
    <w:rsid w:val="00A63B99"/>
    <w:rsid w:val="00A65FC6"/>
    <w:rsid w:val="00A675A3"/>
    <w:rsid w:val="00A71417"/>
    <w:rsid w:val="00A748AC"/>
    <w:rsid w:val="00A75624"/>
    <w:rsid w:val="00A76136"/>
    <w:rsid w:val="00A764B4"/>
    <w:rsid w:val="00A76D4D"/>
    <w:rsid w:val="00A775D7"/>
    <w:rsid w:val="00A81167"/>
    <w:rsid w:val="00A84F7F"/>
    <w:rsid w:val="00A85CE3"/>
    <w:rsid w:val="00A908EC"/>
    <w:rsid w:val="00A958E9"/>
    <w:rsid w:val="00AA020F"/>
    <w:rsid w:val="00AA613E"/>
    <w:rsid w:val="00AA6691"/>
    <w:rsid w:val="00AB0A43"/>
    <w:rsid w:val="00AB2030"/>
    <w:rsid w:val="00AB4707"/>
    <w:rsid w:val="00AB4D02"/>
    <w:rsid w:val="00AB7441"/>
    <w:rsid w:val="00AC0148"/>
    <w:rsid w:val="00AC0FAD"/>
    <w:rsid w:val="00AC19CB"/>
    <w:rsid w:val="00AC350C"/>
    <w:rsid w:val="00AC55D9"/>
    <w:rsid w:val="00AD0EEF"/>
    <w:rsid w:val="00AD1529"/>
    <w:rsid w:val="00AD3810"/>
    <w:rsid w:val="00AD409B"/>
    <w:rsid w:val="00AD5119"/>
    <w:rsid w:val="00AD5EF1"/>
    <w:rsid w:val="00AD5FB9"/>
    <w:rsid w:val="00AD7CF6"/>
    <w:rsid w:val="00AE3257"/>
    <w:rsid w:val="00AE34C0"/>
    <w:rsid w:val="00AE7D41"/>
    <w:rsid w:val="00AF0E6A"/>
    <w:rsid w:val="00AF0F96"/>
    <w:rsid w:val="00AF143C"/>
    <w:rsid w:val="00AF5976"/>
    <w:rsid w:val="00AF64CF"/>
    <w:rsid w:val="00B00E64"/>
    <w:rsid w:val="00B04534"/>
    <w:rsid w:val="00B04C54"/>
    <w:rsid w:val="00B07009"/>
    <w:rsid w:val="00B07754"/>
    <w:rsid w:val="00B11A6E"/>
    <w:rsid w:val="00B15F18"/>
    <w:rsid w:val="00B16228"/>
    <w:rsid w:val="00B16F3E"/>
    <w:rsid w:val="00B17A56"/>
    <w:rsid w:val="00B17B60"/>
    <w:rsid w:val="00B205BD"/>
    <w:rsid w:val="00B2210B"/>
    <w:rsid w:val="00B2440F"/>
    <w:rsid w:val="00B24CD2"/>
    <w:rsid w:val="00B24E66"/>
    <w:rsid w:val="00B26596"/>
    <w:rsid w:val="00B3273A"/>
    <w:rsid w:val="00B35861"/>
    <w:rsid w:val="00B367E9"/>
    <w:rsid w:val="00B37822"/>
    <w:rsid w:val="00B40B7F"/>
    <w:rsid w:val="00B42C6C"/>
    <w:rsid w:val="00B43DBA"/>
    <w:rsid w:val="00B44FAE"/>
    <w:rsid w:val="00B4618E"/>
    <w:rsid w:val="00B50106"/>
    <w:rsid w:val="00B51001"/>
    <w:rsid w:val="00B5164B"/>
    <w:rsid w:val="00B541A3"/>
    <w:rsid w:val="00B54349"/>
    <w:rsid w:val="00B54CAB"/>
    <w:rsid w:val="00B65970"/>
    <w:rsid w:val="00B662D4"/>
    <w:rsid w:val="00B663DF"/>
    <w:rsid w:val="00B66AB2"/>
    <w:rsid w:val="00B70C9C"/>
    <w:rsid w:val="00B7270F"/>
    <w:rsid w:val="00B77493"/>
    <w:rsid w:val="00B776FD"/>
    <w:rsid w:val="00B80510"/>
    <w:rsid w:val="00B83FFE"/>
    <w:rsid w:val="00B87101"/>
    <w:rsid w:val="00B87B57"/>
    <w:rsid w:val="00B9043C"/>
    <w:rsid w:val="00B91753"/>
    <w:rsid w:val="00B91D4E"/>
    <w:rsid w:val="00B93519"/>
    <w:rsid w:val="00B94034"/>
    <w:rsid w:val="00B95489"/>
    <w:rsid w:val="00B95894"/>
    <w:rsid w:val="00BA062B"/>
    <w:rsid w:val="00BA080C"/>
    <w:rsid w:val="00BA20D9"/>
    <w:rsid w:val="00BA3013"/>
    <w:rsid w:val="00BA55D2"/>
    <w:rsid w:val="00BB0FE4"/>
    <w:rsid w:val="00BB190A"/>
    <w:rsid w:val="00BB1DFA"/>
    <w:rsid w:val="00BB4A86"/>
    <w:rsid w:val="00BB5EFF"/>
    <w:rsid w:val="00BC20A8"/>
    <w:rsid w:val="00BC5452"/>
    <w:rsid w:val="00BC7693"/>
    <w:rsid w:val="00BD1CA4"/>
    <w:rsid w:val="00BD2189"/>
    <w:rsid w:val="00BD2862"/>
    <w:rsid w:val="00BD3DC3"/>
    <w:rsid w:val="00BD6E94"/>
    <w:rsid w:val="00BE5C1A"/>
    <w:rsid w:val="00BF1730"/>
    <w:rsid w:val="00BF31E9"/>
    <w:rsid w:val="00BF387C"/>
    <w:rsid w:val="00BF40F4"/>
    <w:rsid w:val="00BF4450"/>
    <w:rsid w:val="00BF72C9"/>
    <w:rsid w:val="00BF75E4"/>
    <w:rsid w:val="00BF79E4"/>
    <w:rsid w:val="00C003B6"/>
    <w:rsid w:val="00C07EB8"/>
    <w:rsid w:val="00C13A1C"/>
    <w:rsid w:val="00C20A24"/>
    <w:rsid w:val="00C25FF2"/>
    <w:rsid w:val="00C34398"/>
    <w:rsid w:val="00C3449C"/>
    <w:rsid w:val="00C3663C"/>
    <w:rsid w:val="00C36DCE"/>
    <w:rsid w:val="00C411F4"/>
    <w:rsid w:val="00C45F8D"/>
    <w:rsid w:val="00C46EAD"/>
    <w:rsid w:val="00C47158"/>
    <w:rsid w:val="00C53E48"/>
    <w:rsid w:val="00C55523"/>
    <w:rsid w:val="00C561FB"/>
    <w:rsid w:val="00C56771"/>
    <w:rsid w:val="00C569C8"/>
    <w:rsid w:val="00C57FB7"/>
    <w:rsid w:val="00C61481"/>
    <w:rsid w:val="00C628BE"/>
    <w:rsid w:val="00C64E2E"/>
    <w:rsid w:val="00C7004E"/>
    <w:rsid w:val="00C70E88"/>
    <w:rsid w:val="00C71C84"/>
    <w:rsid w:val="00C747C1"/>
    <w:rsid w:val="00C75259"/>
    <w:rsid w:val="00C75BFB"/>
    <w:rsid w:val="00C763E3"/>
    <w:rsid w:val="00C76DEA"/>
    <w:rsid w:val="00C8010D"/>
    <w:rsid w:val="00C802B5"/>
    <w:rsid w:val="00C82234"/>
    <w:rsid w:val="00C82550"/>
    <w:rsid w:val="00C82DAB"/>
    <w:rsid w:val="00C8604B"/>
    <w:rsid w:val="00C8764C"/>
    <w:rsid w:val="00C908AB"/>
    <w:rsid w:val="00C90C4A"/>
    <w:rsid w:val="00C914D4"/>
    <w:rsid w:val="00C93C84"/>
    <w:rsid w:val="00C9451D"/>
    <w:rsid w:val="00C979F6"/>
    <w:rsid w:val="00CA7FEC"/>
    <w:rsid w:val="00CB056E"/>
    <w:rsid w:val="00CB1100"/>
    <w:rsid w:val="00CB4B07"/>
    <w:rsid w:val="00CB6D88"/>
    <w:rsid w:val="00CC1538"/>
    <w:rsid w:val="00CC5E12"/>
    <w:rsid w:val="00CC748F"/>
    <w:rsid w:val="00CD1C5F"/>
    <w:rsid w:val="00CD2EEC"/>
    <w:rsid w:val="00CD5992"/>
    <w:rsid w:val="00CD5ACF"/>
    <w:rsid w:val="00CD6ABC"/>
    <w:rsid w:val="00CD6E53"/>
    <w:rsid w:val="00CE0C34"/>
    <w:rsid w:val="00CE284B"/>
    <w:rsid w:val="00CE39CD"/>
    <w:rsid w:val="00CE443B"/>
    <w:rsid w:val="00CE6D9B"/>
    <w:rsid w:val="00CE76FB"/>
    <w:rsid w:val="00CE781D"/>
    <w:rsid w:val="00CF0B7E"/>
    <w:rsid w:val="00CF1C2C"/>
    <w:rsid w:val="00CF6ACD"/>
    <w:rsid w:val="00CF6D75"/>
    <w:rsid w:val="00CF7AD6"/>
    <w:rsid w:val="00D00425"/>
    <w:rsid w:val="00D02337"/>
    <w:rsid w:val="00D02555"/>
    <w:rsid w:val="00D02975"/>
    <w:rsid w:val="00D0357E"/>
    <w:rsid w:val="00D053E8"/>
    <w:rsid w:val="00D05870"/>
    <w:rsid w:val="00D101C1"/>
    <w:rsid w:val="00D17616"/>
    <w:rsid w:val="00D177F9"/>
    <w:rsid w:val="00D22274"/>
    <w:rsid w:val="00D22BB4"/>
    <w:rsid w:val="00D23972"/>
    <w:rsid w:val="00D244A1"/>
    <w:rsid w:val="00D2665F"/>
    <w:rsid w:val="00D26F6B"/>
    <w:rsid w:val="00D311D4"/>
    <w:rsid w:val="00D31829"/>
    <w:rsid w:val="00D36DF8"/>
    <w:rsid w:val="00D40476"/>
    <w:rsid w:val="00D42D93"/>
    <w:rsid w:val="00D43453"/>
    <w:rsid w:val="00D46386"/>
    <w:rsid w:val="00D475C3"/>
    <w:rsid w:val="00D50C82"/>
    <w:rsid w:val="00D52326"/>
    <w:rsid w:val="00D525B1"/>
    <w:rsid w:val="00D564B4"/>
    <w:rsid w:val="00D569FF"/>
    <w:rsid w:val="00D60F09"/>
    <w:rsid w:val="00D62D97"/>
    <w:rsid w:val="00D62E1B"/>
    <w:rsid w:val="00D63BCD"/>
    <w:rsid w:val="00D6443F"/>
    <w:rsid w:val="00D647E8"/>
    <w:rsid w:val="00D656F8"/>
    <w:rsid w:val="00D65A70"/>
    <w:rsid w:val="00D65B5E"/>
    <w:rsid w:val="00D706BD"/>
    <w:rsid w:val="00D7190D"/>
    <w:rsid w:val="00D723FB"/>
    <w:rsid w:val="00D73454"/>
    <w:rsid w:val="00D73F8E"/>
    <w:rsid w:val="00D740E3"/>
    <w:rsid w:val="00D818EE"/>
    <w:rsid w:val="00D83326"/>
    <w:rsid w:val="00D83AC0"/>
    <w:rsid w:val="00D85209"/>
    <w:rsid w:val="00D87B80"/>
    <w:rsid w:val="00D87BF6"/>
    <w:rsid w:val="00D90000"/>
    <w:rsid w:val="00D92F53"/>
    <w:rsid w:val="00D9630F"/>
    <w:rsid w:val="00DA082E"/>
    <w:rsid w:val="00DA0CE7"/>
    <w:rsid w:val="00DA0F23"/>
    <w:rsid w:val="00DA1FE6"/>
    <w:rsid w:val="00DA22AC"/>
    <w:rsid w:val="00DA5EEE"/>
    <w:rsid w:val="00DA6F5C"/>
    <w:rsid w:val="00DA7E9C"/>
    <w:rsid w:val="00DA7F84"/>
    <w:rsid w:val="00DB5D5A"/>
    <w:rsid w:val="00DB61AB"/>
    <w:rsid w:val="00DB7924"/>
    <w:rsid w:val="00DC13EB"/>
    <w:rsid w:val="00DC185B"/>
    <w:rsid w:val="00DC1FDD"/>
    <w:rsid w:val="00DC333A"/>
    <w:rsid w:val="00DC7BC5"/>
    <w:rsid w:val="00DD026C"/>
    <w:rsid w:val="00DD1189"/>
    <w:rsid w:val="00DD18B2"/>
    <w:rsid w:val="00DD3D37"/>
    <w:rsid w:val="00DD3F6A"/>
    <w:rsid w:val="00DD51B2"/>
    <w:rsid w:val="00DD6BE9"/>
    <w:rsid w:val="00DD7210"/>
    <w:rsid w:val="00DE1D66"/>
    <w:rsid w:val="00DE4D93"/>
    <w:rsid w:val="00DE5670"/>
    <w:rsid w:val="00DE655C"/>
    <w:rsid w:val="00DE6640"/>
    <w:rsid w:val="00DE7EA7"/>
    <w:rsid w:val="00DF033A"/>
    <w:rsid w:val="00DF0722"/>
    <w:rsid w:val="00DF0CE3"/>
    <w:rsid w:val="00DF13DC"/>
    <w:rsid w:val="00DF1E07"/>
    <w:rsid w:val="00DF5A69"/>
    <w:rsid w:val="00DF6528"/>
    <w:rsid w:val="00E02B5D"/>
    <w:rsid w:val="00E05018"/>
    <w:rsid w:val="00E06EA6"/>
    <w:rsid w:val="00E14992"/>
    <w:rsid w:val="00E15E57"/>
    <w:rsid w:val="00E15F10"/>
    <w:rsid w:val="00E1681F"/>
    <w:rsid w:val="00E2175F"/>
    <w:rsid w:val="00E21C0A"/>
    <w:rsid w:val="00E2249E"/>
    <w:rsid w:val="00E24E4E"/>
    <w:rsid w:val="00E2621A"/>
    <w:rsid w:val="00E279BE"/>
    <w:rsid w:val="00E305C7"/>
    <w:rsid w:val="00E316D9"/>
    <w:rsid w:val="00E329A2"/>
    <w:rsid w:val="00E33A5F"/>
    <w:rsid w:val="00E33BEB"/>
    <w:rsid w:val="00E40CF4"/>
    <w:rsid w:val="00E42509"/>
    <w:rsid w:val="00E43200"/>
    <w:rsid w:val="00E45FD8"/>
    <w:rsid w:val="00E5014A"/>
    <w:rsid w:val="00E5034D"/>
    <w:rsid w:val="00E50BA8"/>
    <w:rsid w:val="00E51B4E"/>
    <w:rsid w:val="00E51E20"/>
    <w:rsid w:val="00E52180"/>
    <w:rsid w:val="00E523D1"/>
    <w:rsid w:val="00E524B5"/>
    <w:rsid w:val="00E5279E"/>
    <w:rsid w:val="00E55322"/>
    <w:rsid w:val="00E62AC3"/>
    <w:rsid w:val="00E63BFB"/>
    <w:rsid w:val="00E653EA"/>
    <w:rsid w:val="00E65A9D"/>
    <w:rsid w:val="00E7163E"/>
    <w:rsid w:val="00E71931"/>
    <w:rsid w:val="00E722B5"/>
    <w:rsid w:val="00E74C11"/>
    <w:rsid w:val="00E81A00"/>
    <w:rsid w:val="00E82E06"/>
    <w:rsid w:val="00E84BFF"/>
    <w:rsid w:val="00E86EF4"/>
    <w:rsid w:val="00E87A1D"/>
    <w:rsid w:val="00E87C0B"/>
    <w:rsid w:val="00E93044"/>
    <w:rsid w:val="00E93D38"/>
    <w:rsid w:val="00E93F9E"/>
    <w:rsid w:val="00E96181"/>
    <w:rsid w:val="00E969A6"/>
    <w:rsid w:val="00EA00E3"/>
    <w:rsid w:val="00EA1C97"/>
    <w:rsid w:val="00EA38C7"/>
    <w:rsid w:val="00EA4710"/>
    <w:rsid w:val="00EB0028"/>
    <w:rsid w:val="00EB0EFA"/>
    <w:rsid w:val="00EB1997"/>
    <w:rsid w:val="00EB448F"/>
    <w:rsid w:val="00EB4811"/>
    <w:rsid w:val="00EB5552"/>
    <w:rsid w:val="00EB6158"/>
    <w:rsid w:val="00EB64F1"/>
    <w:rsid w:val="00EB7625"/>
    <w:rsid w:val="00EC009D"/>
    <w:rsid w:val="00EC65B7"/>
    <w:rsid w:val="00ED06FA"/>
    <w:rsid w:val="00ED1AD0"/>
    <w:rsid w:val="00ED30CA"/>
    <w:rsid w:val="00ED4079"/>
    <w:rsid w:val="00ED4352"/>
    <w:rsid w:val="00ED5C00"/>
    <w:rsid w:val="00EE0EF7"/>
    <w:rsid w:val="00EE227E"/>
    <w:rsid w:val="00EE488D"/>
    <w:rsid w:val="00EE4C8D"/>
    <w:rsid w:val="00EE4F7F"/>
    <w:rsid w:val="00EE5182"/>
    <w:rsid w:val="00EE5FFB"/>
    <w:rsid w:val="00EE7A3E"/>
    <w:rsid w:val="00EF25B5"/>
    <w:rsid w:val="00F054FF"/>
    <w:rsid w:val="00F057D9"/>
    <w:rsid w:val="00F05B5C"/>
    <w:rsid w:val="00F065A3"/>
    <w:rsid w:val="00F069F6"/>
    <w:rsid w:val="00F07555"/>
    <w:rsid w:val="00F07A6B"/>
    <w:rsid w:val="00F1036C"/>
    <w:rsid w:val="00F13972"/>
    <w:rsid w:val="00F15593"/>
    <w:rsid w:val="00F16666"/>
    <w:rsid w:val="00F16F69"/>
    <w:rsid w:val="00F16FB8"/>
    <w:rsid w:val="00F20A7F"/>
    <w:rsid w:val="00F22A25"/>
    <w:rsid w:val="00F240DD"/>
    <w:rsid w:val="00F257C5"/>
    <w:rsid w:val="00F262F1"/>
    <w:rsid w:val="00F26A68"/>
    <w:rsid w:val="00F270AF"/>
    <w:rsid w:val="00F3139F"/>
    <w:rsid w:val="00F319EF"/>
    <w:rsid w:val="00F32870"/>
    <w:rsid w:val="00F358E1"/>
    <w:rsid w:val="00F35C73"/>
    <w:rsid w:val="00F40846"/>
    <w:rsid w:val="00F422F1"/>
    <w:rsid w:val="00F4277E"/>
    <w:rsid w:val="00F4498C"/>
    <w:rsid w:val="00F44B33"/>
    <w:rsid w:val="00F4606A"/>
    <w:rsid w:val="00F5032A"/>
    <w:rsid w:val="00F509D0"/>
    <w:rsid w:val="00F51629"/>
    <w:rsid w:val="00F53A92"/>
    <w:rsid w:val="00F54A89"/>
    <w:rsid w:val="00F57597"/>
    <w:rsid w:val="00F60002"/>
    <w:rsid w:val="00F6146B"/>
    <w:rsid w:val="00F61CB2"/>
    <w:rsid w:val="00F62331"/>
    <w:rsid w:val="00F633B1"/>
    <w:rsid w:val="00F63A99"/>
    <w:rsid w:val="00F65154"/>
    <w:rsid w:val="00F67567"/>
    <w:rsid w:val="00F704DC"/>
    <w:rsid w:val="00F722AB"/>
    <w:rsid w:val="00F73EC0"/>
    <w:rsid w:val="00F7437B"/>
    <w:rsid w:val="00F757B6"/>
    <w:rsid w:val="00F7588D"/>
    <w:rsid w:val="00F759FB"/>
    <w:rsid w:val="00F8013D"/>
    <w:rsid w:val="00F81311"/>
    <w:rsid w:val="00F818DE"/>
    <w:rsid w:val="00F82399"/>
    <w:rsid w:val="00F84588"/>
    <w:rsid w:val="00F852FB"/>
    <w:rsid w:val="00F87324"/>
    <w:rsid w:val="00F87A62"/>
    <w:rsid w:val="00F91E89"/>
    <w:rsid w:val="00F935F8"/>
    <w:rsid w:val="00F9406F"/>
    <w:rsid w:val="00F95577"/>
    <w:rsid w:val="00F97D1F"/>
    <w:rsid w:val="00FA22C8"/>
    <w:rsid w:val="00FA5E00"/>
    <w:rsid w:val="00FA5FC9"/>
    <w:rsid w:val="00FA6578"/>
    <w:rsid w:val="00FA7655"/>
    <w:rsid w:val="00FB2852"/>
    <w:rsid w:val="00FB560E"/>
    <w:rsid w:val="00FB74A8"/>
    <w:rsid w:val="00FC06CD"/>
    <w:rsid w:val="00FC1EF3"/>
    <w:rsid w:val="00FC41DA"/>
    <w:rsid w:val="00FC42A5"/>
    <w:rsid w:val="00FC5C35"/>
    <w:rsid w:val="00FC7626"/>
    <w:rsid w:val="00FD0394"/>
    <w:rsid w:val="00FD07C3"/>
    <w:rsid w:val="00FD6562"/>
    <w:rsid w:val="00FD72B3"/>
    <w:rsid w:val="00FD72DD"/>
    <w:rsid w:val="00FD73DC"/>
    <w:rsid w:val="00FE0347"/>
    <w:rsid w:val="00FE0D07"/>
    <w:rsid w:val="00FE23F0"/>
    <w:rsid w:val="00FE413B"/>
    <w:rsid w:val="00FE7F9C"/>
    <w:rsid w:val="00FF2F74"/>
    <w:rsid w:val="00FF3587"/>
    <w:rsid w:val="00FF54B0"/>
    <w:rsid w:val="00FF7A40"/>
    <w:rsid w:val="568DE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11B641"/>
  <w15:docId w15:val="{0C6CF286-1A45-4554-849B-80999EBB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48A3"/>
    <w:pPr>
      <w:spacing w:after="240" w:line="260" w:lineRule="exact"/>
    </w:pPr>
    <w:rPr>
      <w:sz w:val="21"/>
      <w:lang w:val="en-AU"/>
    </w:rPr>
  </w:style>
  <w:style w:type="paragraph" w:styleId="Heading1">
    <w:name w:val="heading 1"/>
    <w:basedOn w:val="Normal"/>
    <w:next w:val="Normal"/>
    <w:link w:val="Heading1Char"/>
    <w:semiHidden/>
    <w:qFormat/>
    <w:rsid w:val="000064B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1"/>
    <w:qFormat/>
    <w:rsid w:val="009755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747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75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747C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75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747C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755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93D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75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93D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75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755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75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ition">
    <w:name w:val="Position"/>
    <w:basedOn w:val="Normal"/>
    <w:rsid w:val="001448A3"/>
    <w:pPr>
      <w:spacing w:after="0" w:line="220" w:lineRule="exact"/>
    </w:pPr>
    <w:rPr>
      <w:sz w:val="16"/>
    </w:rPr>
  </w:style>
  <w:style w:type="paragraph" w:styleId="Header">
    <w:name w:val="header"/>
    <w:basedOn w:val="Normal"/>
    <w:link w:val="HeaderChar"/>
    <w:unhideWhenUsed/>
    <w:rsid w:val="00512AF5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rsid w:val="00C70E88"/>
    <w:pPr>
      <w:spacing w:after="0" w:line="170" w:lineRule="exact"/>
    </w:pPr>
    <w:rPr>
      <w:sz w:val="13"/>
    </w:rPr>
  </w:style>
  <w:style w:type="character" w:customStyle="1" w:styleId="FooterChar">
    <w:name w:val="Footer Char"/>
    <w:basedOn w:val="DefaultParagraphFont"/>
    <w:link w:val="Footer"/>
    <w:rsid w:val="00C70E88"/>
    <w:rPr>
      <w:sz w:val="13"/>
      <w:lang w:val="en-AU"/>
    </w:rPr>
  </w:style>
  <w:style w:type="paragraph" w:styleId="Title">
    <w:name w:val="Title"/>
    <w:basedOn w:val="Normal"/>
    <w:next w:val="Normal"/>
    <w:link w:val="TitleChar"/>
    <w:semiHidden/>
    <w:rsid w:val="0097557C"/>
    <w:pPr>
      <w:spacing w:line="240" w:lineRule="auto"/>
    </w:pPr>
    <w:rPr>
      <w:rFonts w:asciiTheme="majorHAnsi" w:eastAsiaTheme="majorEastAsia" w:hAnsiTheme="majorHAnsi" w:cstheme="majorBidi"/>
      <w:color w:val="009CA6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semiHidden/>
    <w:rsid w:val="0007427E"/>
    <w:rPr>
      <w:rFonts w:asciiTheme="majorHAnsi" w:eastAsiaTheme="majorEastAsia" w:hAnsiTheme="majorHAnsi" w:cstheme="majorBidi"/>
      <w:color w:val="009CA6" w:themeColor="accent2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7557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7557C"/>
  </w:style>
  <w:style w:type="paragraph" w:styleId="BlockText">
    <w:name w:val="Block Text"/>
    <w:basedOn w:val="Normal"/>
    <w:semiHidden/>
    <w:unhideWhenUsed/>
    <w:rsid w:val="0097557C"/>
    <w:pPr>
      <w:pBdr>
        <w:top w:val="single" w:sz="2" w:space="10" w:color="00747C" w:themeColor="accent1" w:shadow="1"/>
        <w:left w:val="single" w:sz="2" w:space="10" w:color="00747C" w:themeColor="accent1" w:shadow="1"/>
        <w:bottom w:val="single" w:sz="2" w:space="10" w:color="00747C" w:themeColor="accent1" w:shadow="1"/>
        <w:right w:val="single" w:sz="2" w:space="10" w:color="00747C" w:themeColor="accent1" w:shadow="1"/>
      </w:pBdr>
      <w:ind w:left="1152" w:right="1152"/>
    </w:pPr>
    <w:rPr>
      <w:i/>
      <w:iCs/>
      <w:color w:val="00747C" w:themeColor="accent1"/>
    </w:rPr>
  </w:style>
  <w:style w:type="paragraph" w:styleId="BodyText2">
    <w:name w:val="Body Text 2"/>
    <w:basedOn w:val="Normal"/>
    <w:link w:val="BodyText2Char"/>
    <w:semiHidden/>
    <w:unhideWhenUsed/>
    <w:rsid w:val="0097557C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755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7557C"/>
    <w:rPr>
      <w:sz w:val="16"/>
      <w:szCs w:val="16"/>
    </w:rPr>
  </w:style>
  <w:style w:type="paragraph" w:styleId="BodyTextFirstIndent">
    <w:name w:val="Body Text First Indent"/>
    <w:basedOn w:val="Normal"/>
    <w:link w:val="BodyTextFirstIndentChar"/>
    <w:semiHidden/>
    <w:unhideWhenUsed/>
    <w:rsid w:val="00FC41DA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FC41DA"/>
    <w:rPr>
      <w:rFonts w:ascii="Times" w:hAnsi="Times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97557C"/>
  </w:style>
  <w:style w:type="paragraph" w:styleId="BodyTextFirstIndent2">
    <w:name w:val="Body Text First Indent 2"/>
    <w:basedOn w:val="BodyText2"/>
    <w:link w:val="BodyTextFirstIndent2Char"/>
    <w:semiHidden/>
    <w:unhideWhenUsed/>
    <w:rsid w:val="0097557C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97557C"/>
  </w:style>
  <w:style w:type="paragraph" w:styleId="BodyTextIndent2">
    <w:name w:val="Body Text Indent 2"/>
    <w:basedOn w:val="Normal"/>
    <w:link w:val="BodyTextIndent2Char"/>
    <w:semiHidden/>
    <w:unhideWhenUsed/>
    <w:rsid w:val="009755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7557C"/>
  </w:style>
  <w:style w:type="paragraph" w:styleId="BodyTextIndent3">
    <w:name w:val="Body Text Indent 3"/>
    <w:basedOn w:val="Normal"/>
    <w:link w:val="BodyTextIndent3Char"/>
    <w:semiHidden/>
    <w:unhideWhenUsed/>
    <w:rsid w:val="009755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7557C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7557C"/>
    <w:pPr>
      <w:spacing w:line="240" w:lineRule="auto"/>
    </w:pPr>
    <w:rPr>
      <w:b/>
      <w:bCs/>
      <w:color w:val="00747C" w:themeColor="accent1"/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5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57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7557C"/>
  </w:style>
  <w:style w:type="character" w:customStyle="1" w:styleId="DateChar">
    <w:name w:val="Date Char"/>
    <w:basedOn w:val="DefaultParagraphFont"/>
    <w:link w:val="Date"/>
    <w:semiHidden/>
    <w:rsid w:val="0097557C"/>
  </w:style>
  <w:style w:type="paragraph" w:styleId="DocumentMap">
    <w:name w:val="Document Map"/>
    <w:basedOn w:val="Normal"/>
    <w:link w:val="DocumentMapChar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7557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7557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7557C"/>
  </w:style>
  <w:style w:type="paragraph" w:styleId="EndnoteText">
    <w:name w:val="endnote text"/>
    <w:basedOn w:val="Normal"/>
    <w:link w:val="EndnoteTextChar"/>
    <w:semiHidden/>
    <w:rsid w:val="0097557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427E"/>
    <w:rPr>
      <w:rFonts w:ascii="Calibri" w:hAnsi="Calibri"/>
      <w:sz w:val="20"/>
      <w:szCs w:val="20"/>
    </w:rPr>
  </w:style>
  <w:style w:type="paragraph" w:styleId="EnvelopeAddress">
    <w:name w:val="envelope address"/>
    <w:basedOn w:val="Normal"/>
    <w:semiHidden/>
    <w:unhideWhenUsed/>
    <w:rsid w:val="0097557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unhideWhenUsed/>
    <w:rsid w:val="0097557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7557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07427E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1"/>
    <w:rsid w:val="0007427E"/>
    <w:rPr>
      <w:rFonts w:asciiTheme="majorHAnsi" w:eastAsiaTheme="majorEastAsia" w:hAnsiTheme="majorHAnsi" w:cstheme="majorBidi"/>
      <w:b/>
      <w:bCs/>
      <w:color w:val="00747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97557C"/>
    <w:rPr>
      <w:rFonts w:asciiTheme="majorHAnsi" w:eastAsiaTheme="majorEastAsia" w:hAnsiTheme="majorHAnsi" w:cstheme="majorBidi"/>
      <w:b/>
      <w:bCs/>
      <w:color w:val="00747C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97557C"/>
    <w:rPr>
      <w:rFonts w:asciiTheme="majorHAnsi" w:eastAsiaTheme="majorEastAsia" w:hAnsiTheme="majorHAnsi" w:cstheme="majorBidi"/>
      <w:b/>
      <w:bCs/>
      <w:i/>
      <w:iCs/>
      <w:color w:val="00747C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97557C"/>
    <w:rPr>
      <w:rFonts w:asciiTheme="majorHAnsi" w:eastAsiaTheme="majorEastAsia" w:hAnsiTheme="majorHAnsi" w:cstheme="majorBidi"/>
      <w:color w:val="00393D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7557C"/>
    <w:rPr>
      <w:rFonts w:asciiTheme="majorHAnsi" w:eastAsiaTheme="majorEastAsia" w:hAnsiTheme="majorHAnsi" w:cstheme="majorBidi"/>
      <w:i/>
      <w:iCs/>
      <w:color w:val="00393D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755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7557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7557C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97557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7557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7557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7557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7557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7557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7557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7557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7557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7557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7557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97557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semiHidden/>
    <w:rsid w:val="0097557C"/>
    <w:pPr>
      <w:pBdr>
        <w:bottom w:val="single" w:sz="4" w:space="4" w:color="00747C" w:themeColor="accent1"/>
      </w:pBdr>
      <w:spacing w:before="200" w:after="280"/>
      <w:ind w:left="936" w:right="936"/>
    </w:pPr>
    <w:rPr>
      <w:b/>
      <w:bCs/>
      <w:i/>
      <w:iCs/>
      <w:color w:val="00747C" w:themeColor="accent1"/>
    </w:rPr>
  </w:style>
  <w:style w:type="character" w:customStyle="1" w:styleId="IntenseQuoteChar">
    <w:name w:val="Intense Quote Char"/>
    <w:basedOn w:val="DefaultParagraphFont"/>
    <w:link w:val="IntenseQuote"/>
    <w:semiHidden/>
    <w:rsid w:val="0007427E"/>
    <w:rPr>
      <w:rFonts w:ascii="Calibri" w:hAnsi="Calibri"/>
      <w:b/>
      <w:bCs/>
      <w:i/>
      <w:iCs/>
      <w:color w:val="00747C" w:themeColor="accent1"/>
    </w:rPr>
  </w:style>
  <w:style w:type="paragraph" w:styleId="List">
    <w:name w:val="List"/>
    <w:basedOn w:val="Normal"/>
    <w:semiHidden/>
    <w:unhideWhenUsed/>
    <w:rsid w:val="0097557C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7557C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7557C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7557C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7557C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7557C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7557C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7557C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7557C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7557C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7557C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7557C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7557C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7557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7557C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7557C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7557C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7557C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7557C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7557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7557C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755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7557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75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755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semiHidden/>
    <w:rsid w:val="0097557C"/>
  </w:style>
  <w:style w:type="paragraph" w:styleId="NormalWeb">
    <w:name w:val="Normal (Web)"/>
    <w:basedOn w:val="Normal"/>
    <w:uiPriority w:val="99"/>
    <w:semiHidden/>
    <w:unhideWhenUsed/>
    <w:rsid w:val="0097557C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semiHidden/>
    <w:unhideWhenUsed/>
    <w:rsid w:val="0097557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7557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97557C"/>
  </w:style>
  <w:style w:type="paragraph" w:styleId="PlainText">
    <w:name w:val="Plain Text"/>
    <w:basedOn w:val="Normal"/>
    <w:link w:val="PlainTextChar"/>
    <w:semiHidden/>
    <w:unhideWhenUsed/>
    <w:rsid w:val="0097557C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7557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semiHidden/>
    <w:rsid w:val="009755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07427E"/>
    <w:rPr>
      <w:rFonts w:ascii="Calibri" w:hAnsi="Calibri"/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7557C"/>
  </w:style>
  <w:style w:type="character" w:customStyle="1" w:styleId="SalutationChar">
    <w:name w:val="Salutation Char"/>
    <w:basedOn w:val="DefaultParagraphFont"/>
    <w:link w:val="Salutation"/>
    <w:semiHidden/>
    <w:rsid w:val="0097557C"/>
  </w:style>
  <w:style w:type="paragraph" w:styleId="Subtitle">
    <w:name w:val="Subtitle"/>
    <w:basedOn w:val="Normal"/>
    <w:next w:val="Normal"/>
    <w:link w:val="SubtitleChar"/>
    <w:semiHidden/>
    <w:rsid w:val="0097557C"/>
    <w:pPr>
      <w:numPr>
        <w:ilvl w:val="1"/>
      </w:numPr>
    </w:pPr>
    <w:rPr>
      <w:rFonts w:asciiTheme="majorHAnsi" w:eastAsiaTheme="majorEastAsia" w:hAnsiTheme="majorHAnsi" w:cstheme="majorBidi"/>
      <w:i/>
      <w:iCs/>
      <w:color w:val="00747C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07427E"/>
    <w:rPr>
      <w:rFonts w:asciiTheme="majorHAnsi" w:eastAsiaTheme="majorEastAsia" w:hAnsiTheme="majorHAnsi" w:cstheme="majorBidi"/>
      <w:i/>
      <w:iCs/>
      <w:color w:val="00747C" w:themeColor="accent1"/>
      <w:spacing w:val="15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97557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unhideWhenUsed/>
    <w:qFormat/>
    <w:rsid w:val="0097557C"/>
  </w:style>
  <w:style w:type="paragraph" w:styleId="TOAHeading">
    <w:name w:val="toa heading"/>
    <w:basedOn w:val="Normal"/>
    <w:next w:val="Normal"/>
    <w:semiHidden/>
    <w:unhideWhenUsed/>
    <w:rsid w:val="0097557C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7557C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7557C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97557C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7557C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7557C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97557C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97557C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97557C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97557C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97557C"/>
    <w:pPr>
      <w:outlineLvl w:val="9"/>
    </w:pPr>
  </w:style>
  <w:style w:type="character" w:styleId="Strong">
    <w:name w:val="Strong"/>
    <w:basedOn w:val="DefaultParagraphFont"/>
    <w:uiPriority w:val="22"/>
    <w:semiHidden/>
    <w:rsid w:val="00DF6528"/>
    <w:rPr>
      <w:b/>
      <w:bCs/>
    </w:rPr>
  </w:style>
  <w:style w:type="table" w:customStyle="1" w:styleId="TableGrid1">
    <w:name w:val="Table Grid1"/>
    <w:basedOn w:val="TableNormal"/>
    <w:uiPriority w:val="59"/>
    <w:rsid w:val="005566E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rsid w:val="00F065A3"/>
    <w:rPr>
      <w:vertAlign w:val="superscript"/>
    </w:rPr>
  </w:style>
  <w:style w:type="table" w:styleId="TableGrid">
    <w:name w:val="Table Grid"/>
    <w:basedOn w:val="TableNormal"/>
    <w:uiPriority w:val="59"/>
    <w:rsid w:val="00581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AddressBlock">
    <w:name w:val="Letter Address Block"/>
    <w:qFormat/>
    <w:rsid w:val="009E4329"/>
    <w:rPr>
      <w:sz w:val="18"/>
      <w:szCs w:val="18"/>
      <w:lang w:val="en-AU"/>
    </w:rPr>
  </w:style>
  <w:style w:type="paragraph" w:customStyle="1" w:styleId="LetterRecordNumber">
    <w:name w:val="Letter Record Number"/>
    <w:rsid w:val="005D0EF8"/>
    <w:pPr>
      <w:jc w:val="right"/>
    </w:pPr>
    <w:rPr>
      <w:sz w:val="13"/>
      <w:szCs w:val="16"/>
      <w:lang w:val="en-AU"/>
    </w:rPr>
  </w:style>
  <w:style w:type="paragraph" w:customStyle="1" w:styleId="LetterCustomAddress">
    <w:name w:val="Letter Custom Address"/>
    <w:qFormat/>
    <w:rsid w:val="005D0EF8"/>
    <w:pPr>
      <w:spacing w:line="180" w:lineRule="exact"/>
      <w:jc w:val="right"/>
    </w:pPr>
    <w:rPr>
      <w:color w:val="535659" w:themeColor="text2"/>
      <w:sz w:val="16"/>
      <w:szCs w:val="17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9E4329"/>
  </w:style>
  <w:style w:type="character" w:styleId="IntenseEmphasis">
    <w:name w:val="Intense Emphasis"/>
    <w:uiPriority w:val="21"/>
    <w:rsid w:val="009E4329"/>
    <w:rPr>
      <w:b/>
    </w:rPr>
  </w:style>
  <w:style w:type="table" w:customStyle="1" w:styleId="GovAddress">
    <w:name w:val="Gov Address"/>
    <w:basedOn w:val="TableNormal"/>
    <w:uiPriority w:val="99"/>
    <w:rsid w:val="005D0EF8"/>
    <w:tblPr/>
  </w:style>
  <w:style w:type="character" w:customStyle="1" w:styleId="HeaderChar">
    <w:name w:val="Header Char"/>
    <w:basedOn w:val="DefaultParagraphFont"/>
    <w:link w:val="Header"/>
    <w:rsid w:val="00512AF5"/>
    <w:rPr>
      <w:sz w:val="21"/>
      <w:lang w:val="en-AU"/>
    </w:rPr>
  </w:style>
  <w:style w:type="paragraph" w:styleId="Revision">
    <w:name w:val="Revision"/>
    <w:hidden/>
    <w:uiPriority w:val="99"/>
    <w:semiHidden/>
    <w:rsid w:val="00DE4D93"/>
    <w:rPr>
      <w:sz w:val="21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03585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09D0"/>
    <w:rPr>
      <w:color w:val="00747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9D0"/>
    <w:rPr>
      <w:color w:val="605E5C"/>
      <w:shd w:val="clear" w:color="auto" w:fill="E1DFDD"/>
    </w:rPr>
  </w:style>
  <w:style w:type="paragraph" w:customStyle="1" w:styleId="Default">
    <w:name w:val="Default"/>
    <w:rsid w:val="003111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D72B3"/>
    <w:rPr>
      <w:vertAlign w:val="superscript"/>
    </w:rPr>
  </w:style>
  <w:style w:type="table" w:customStyle="1" w:styleId="GovTable">
    <w:name w:val="Gov Table"/>
    <w:basedOn w:val="TableNormal"/>
    <w:uiPriority w:val="99"/>
    <w:rsid w:val="00250383"/>
    <w:pPr>
      <w:spacing w:before="40" w:after="80"/>
    </w:pPr>
    <w:rPr>
      <w:rFonts w:eastAsia="Times New Roman" w:cs="Times New Roman"/>
      <w:color w:val="000000" w:themeColor="text1"/>
      <w:sz w:val="18"/>
      <w:szCs w:val="20"/>
      <w:lang w:val="en-AU" w:eastAsia="en-AU"/>
    </w:rPr>
    <w:tblPr>
      <w:tblBorders>
        <w:top w:val="single" w:sz="4" w:space="0" w:color="C5C2C2" w:themeColor="background2" w:themeShade="D9"/>
        <w:bottom w:val="single" w:sz="4" w:space="0" w:color="C5C2C2" w:themeColor="background2" w:themeShade="D9"/>
        <w:insideH w:val="single" w:sz="4" w:space="0" w:color="C5C2C2" w:themeColor="background2" w:themeShade="D9"/>
      </w:tblBorders>
      <w:tblCellMar>
        <w:top w:w="57" w:type="dxa"/>
        <w:left w:w="0" w:type="dxa"/>
        <w:bottom w:w="40" w:type="dxa"/>
        <w:right w:w="113" w:type="dxa"/>
      </w:tblCellMar>
    </w:tblPr>
    <w:tcPr>
      <w:shd w:val="clear" w:color="auto" w:fill="auto"/>
    </w:tcPr>
    <w:tblStylePr w:type="firstRow">
      <w:pPr>
        <w:wordWrap/>
        <w:spacing w:line="240" w:lineRule="auto"/>
        <w:ind w:leftChars="0" w:left="0" w:rightChars="0" w:right="0"/>
      </w:pPr>
      <w:rPr>
        <w:rFonts w:asciiTheme="minorHAnsi" w:hAnsiTheme="minorHAnsi"/>
        <w:b/>
        <w:sz w:val="20"/>
      </w:rPr>
    </w:tblStylePr>
  </w:style>
  <w:style w:type="paragraph" w:customStyle="1" w:styleId="TableofFiguresList">
    <w:name w:val="Table of Figures List"/>
    <w:basedOn w:val="TableofFigures"/>
    <w:uiPriority w:val="11"/>
    <w:qFormat/>
    <w:rsid w:val="00250383"/>
    <w:pPr>
      <w:numPr>
        <w:numId w:val="30"/>
      </w:numPr>
      <w:tabs>
        <w:tab w:val="left" w:pos="170"/>
      </w:tabs>
      <w:snapToGrid w:val="0"/>
      <w:spacing w:before="40" w:after="80" w:line="220" w:lineRule="exact"/>
      <w:ind w:right="227"/>
    </w:pPr>
    <w:rPr>
      <w:rFonts w:eastAsia="Times" w:cs="Arial"/>
      <w:color w:val="000000" w:themeColor="text1"/>
      <w:sz w:val="18"/>
      <w:szCs w:val="18"/>
      <w:lang w:eastAsia="en-AU"/>
    </w:rPr>
  </w:style>
  <w:style w:type="table" w:styleId="PlainTable2">
    <w:name w:val="Plain Table 2"/>
    <w:basedOn w:val="TableNormal"/>
    <w:uiPriority w:val="99"/>
    <w:rsid w:val="00B24E6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ntact@truthandrecognition.vic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rsOffice\Templates\DOCUMENT.DOTX" TargetMode="External"/></Relationships>
</file>

<file path=word/theme/theme1.xml><?xml version="1.0" encoding="utf-8"?>
<a:theme xmlns:a="http://schemas.openxmlformats.org/drawingml/2006/main" name="Office Theme">
  <a:themeElements>
    <a:clrScheme name="Chief Executive Officer">
      <a:dk1>
        <a:srgbClr val="000000"/>
      </a:dk1>
      <a:lt1>
        <a:srgbClr val="FFFFFF"/>
      </a:lt1>
      <a:dk2>
        <a:srgbClr val="535659"/>
      </a:dk2>
      <a:lt2>
        <a:srgbClr val="E7E6E6"/>
      </a:lt2>
      <a:accent1>
        <a:srgbClr val="00747C"/>
      </a:accent1>
      <a:accent2>
        <a:srgbClr val="009CA6"/>
      </a:accent2>
      <a:accent3>
        <a:srgbClr val="87DADE"/>
      </a:accent3>
      <a:accent4>
        <a:srgbClr val="009CA6"/>
      </a:accent4>
      <a:accent5>
        <a:srgbClr val="201547"/>
      </a:accent5>
      <a:accent6>
        <a:srgbClr val="535659"/>
      </a:accent6>
      <a:hlink>
        <a:srgbClr val="00747C"/>
      </a:hlink>
      <a:folHlink>
        <a:srgbClr val="201546"/>
      </a:folHlink>
    </a:clrScheme>
    <a:fontScheme name="VIC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7B53F9CB32742925DA20A0BFDE93D" ma:contentTypeVersion="11" ma:contentTypeDescription="Create a new document." ma:contentTypeScope="" ma:versionID="17e4cb7982f91f6223440dd50afa31b3">
  <xsd:schema xmlns:xsd="http://www.w3.org/2001/XMLSchema" xmlns:xs="http://www.w3.org/2001/XMLSchema" xmlns:p="http://schemas.microsoft.com/office/2006/metadata/properties" xmlns:ns2="69f641d9-7e35-4ff3-9ea8-2065bef56027" xmlns:ns3="cc593e14-f077-494d-bae1-dbb86078f1ad" targetNamespace="http://schemas.microsoft.com/office/2006/metadata/properties" ma:root="true" ma:fieldsID="8c28a70948527ed6effa347220670b45" ns2:_="" ns3:_="">
    <xsd:import namespace="69f641d9-7e35-4ff3-9ea8-2065bef56027"/>
    <xsd:import namespace="cc593e14-f077-494d-bae1-dbb86078f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41d9-7e35-4ff3-9ea8-2065bef56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93e14-f077-494d-bae1-dbb86078f1a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17202f-f64f-4e27-93fe-8bfd9f0781bb}" ma:internalName="TaxCatchAll" ma:showField="CatchAllData" ma:web="cc593e14-f077-494d-bae1-dbb86078f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f641d9-7e35-4ff3-9ea8-2065bef56027">
      <Terms xmlns="http://schemas.microsoft.com/office/infopath/2007/PartnerControls"/>
    </lcf76f155ced4ddcb4097134ff3c332f>
    <TaxCatchAll xmlns="cc593e14-f077-494d-bae1-dbb86078f1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F9ECE56-7DD2-4E29-A71C-CE459CFD7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641d9-7e35-4ff3-9ea8-2065bef56027"/>
    <ds:schemaRef ds:uri="cc593e14-f077-494d-bae1-dbb86078f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7AD44-719F-4EC5-AC75-FE08BF3D64C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c593e14-f077-494d-bae1-dbb86078f1ad"/>
    <ds:schemaRef ds:uri="http://purl.org/dc/terms/"/>
    <ds:schemaRef ds:uri="69f641d9-7e35-4ff3-9ea8-2065bef560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3A71F8-7DCF-214A-B252-E74DFD480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F2CDE6-F1A9-4B04-BDDA-3F2CA5969A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681C4F-519A-48B4-988E-534D2FC2BE8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DOCUMENT.DOTX</Template>
  <TotalTime>3</TotalTime>
  <Pages>3</Pages>
  <Words>749</Words>
  <Characters>3761</Characters>
  <Application>Microsoft Office Word</Application>
  <DocSecurity>4</DocSecurity>
  <Lines>101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Base/>
  <HLinks>
    <vt:vector size="6" baseType="variant">
      <vt:variant>
        <vt:i4>38</vt:i4>
      </vt:variant>
      <vt:variant>
        <vt:i4>0</vt:i4>
      </vt:variant>
      <vt:variant>
        <vt:i4>0</vt:i4>
      </vt:variant>
      <vt:variant>
        <vt:i4>5</vt:i4>
      </vt:variant>
      <vt:variant>
        <vt:lpwstr>mailto:contact@truthandrecognition.vic.gov.au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Maniatakis</dc:creator>
  <cp:keywords/>
  <dc:description/>
  <cp:lastModifiedBy>Bridie McNally (DPC)</cp:lastModifiedBy>
  <cp:revision>2</cp:revision>
  <cp:lastPrinted>2015-03-18T22:57:00Z</cp:lastPrinted>
  <dcterms:created xsi:type="dcterms:W3CDTF">2026-01-12T03:59:00Z</dcterms:created>
  <dcterms:modified xsi:type="dcterms:W3CDTF">2026-01-12T03:59:00Z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2022-12-21T11:02:05Z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fc9ce19d-ea82-4b0a-b5c3-ba8b2bc6f3d9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ContentTypeId">
    <vt:lpwstr>0x0101002DB7B53F9CB32742925DA20A0BFDE93D</vt:lpwstr>
  </property>
  <property fmtid="{D5CDD505-2E9C-101B-9397-08002B2CF9AE}" pid="13" name="MediaServiceImageTags">
    <vt:lpwstr/>
  </property>
  <property fmtid="{D5CDD505-2E9C-101B-9397-08002B2CF9AE}" pid="14" name="mDocID">
    <vt:lpwstr>3449-6939-5776v2</vt:lpwstr>
  </property>
</Properties>
</file>